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AEF3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4536"/>
        <w:gridCol w:w="992"/>
        <w:gridCol w:w="2693"/>
      </w:tblGrid>
      <w:tr w:rsidR="009D6859" w14:paraId="5014BBB5" w14:textId="77777777" w:rsidTr="00C9054A">
        <w:trPr>
          <w:trHeight w:val="645"/>
        </w:trPr>
        <w:tc>
          <w:tcPr>
            <w:tcW w:w="1500" w:type="dxa"/>
            <w:shd w:val="pct25" w:color="auto" w:fill="auto"/>
            <w:vAlign w:val="center"/>
          </w:tcPr>
          <w:p w14:paraId="3BCE977D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SUBJECT</w:t>
            </w:r>
          </w:p>
        </w:tc>
        <w:tc>
          <w:tcPr>
            <w:tcW w:w="4536" w:type="dxa"/>
            <w:vAlign w:val="center"/>
          </w:tcPr>
          <w:p w14:paraId="7F966FDF" w14:textId="77777777" w:rsidR="009D6859" w:rsidRDefault="00A10AB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BCC </w:t>
            </w:r>
            <w:r w:rsidR="00051F0A">
              <w:rPr>
                <w:rFonts w:ascii="Arial Narrow" w:hAnsi="Arial Narrow"/>
              </w:rPr>
              <w:t xml:space="preserve">committee </w:t>
            </w:r>
            <w:r w:rsidR="003834D4">
              <w:rPr>
                <w:rFonts w:ascii="Arial Narrow" w:hAnsi="Arial Narrow"/>
              </w:rPr>
              <w:t xml:space="preserve">Meeting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94EB991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693" w:type="dxa"/>
            <w:vAlign w:val="center"/>
          </w:tcPr>
          <w:p w14:paraId="6C31DDBE" w14:textId="2943D7BC" w:rsidR="009D6859" w:rsidRDefault="00F049A1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23/06/2025</w:t>
            </w:r>
          </w:p>
        </w:tc>
      </w:tr>
      <w:tr w:rsidR="009D6859" w14:paraId="61E19FD6" w14:textId="77777777" w:rsidTr="00C9054A">
        <w:trPr>
          <w:trHeight w:val="630"/>
        </w:trPr>
        <w:tc>
          <w:tcPr>
            <w:tcW w:w="1500" w:type="dxa"/>
            <w:shd w:val="pct25" w:color="auto" w:fill="auto"/>
            <w:vAlign w:val="center"/>
          </w:tcPr>
          <w:p w14:paraId="4671E7FE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  <w:tc>
          <w:tcPr>
            <w:tcW w:w="4536" w:type="dxa"/>
            <w:vAlign w:val="center"/>
          </w:tcPr>
          <w:p w14:paraId="1ADDE1EE" w14:textId="77777777" w:rsidR="009D6859" w:rsidRDefault="00A10AB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BCC 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D311517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</w:t>
            </w:r>
          </w:p>
        </w:tc>
        <w:tc>
          <w:tcPr>
            <w:tcW w:w="2693" w:type="dxa"/>
            <w:vAlign w:val="center"/>
          </w:tcPr>
          <w:p w14:paraId="6F0304F2" w14:textId="4E1249FA" w:rsidR="009D6859" w:rsidRDefault="0070456D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5.30</w:t>
            </w:r>
            <w:r w:rsidR="00D1607D">
              <w:rPr>
                <w:rFonts w:ascii="Arial Narrow" w:hAnsi="Arial Narrow"/>
              </w:rPr>
              <w:t>pm</w:t>
            </w:r>
          </w:p>
        </w:tc>
      </w:tr>
      <w:tr w:rsidR="009D6859" w14:paraId="01D82C62" w14:textId="77777777" w:rsidTr="00C9054A">
        <w:trPr>
          <w:trHeight w:val="497"/>
        </w:trPr>
        <w:tc>
          <w:tcPr>
            <w:tcW w:w="1500" w:type="dxa"/>
            <w:shd w:val="pct25" w:color="auto" w:fill="auto"/>
            <w:vAlign w:val="center"/>
          </w:tcPr>
          <w:p w14:paraId="27BDD28C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ATTENDEES</w:t>
            </w:r>
          </w:p>
        </w:tc>
        <w:tc>
          <w:tcPr>
            <w:tcW w:w="8221" w:type="dxa"/>
            <w:gridSpan w:val="3"/>
            <w:vAlign w:val="center"/>
          </w:tcPr>
          <w:p w14:paraId="38431DBA" w14:textId="364E3160" w:rsidR="009D6859" w:rsidRDefault="00F54D9D" w:rsidP="00802C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(P) </w:t>
            </w:r>
            <w:r w:rsidR="007D2904">
              <w:rPr>
                <w:rFonts w:ascii="Arial Narrow" w:hAnsi="Arial Narrow"/>
              </w:rPr>
              <w:t>Darryl</w:t>
            </w:r>
            <w:r w:rsidR="00390856">
              <w:rPr>
                <w:rFonts w:ascii="Arial Narrow" w:hAnsi="Arial Narrow"/>
              </w:rPr>
              <w:t xml:space="preserve"> Good, </w:t>
            </w:r>
            <w:r>
              <w:rPr>
                <w:rFonts w:ascii="Arial Narrow" w:hAnsi="Arial Narrow"/>
              </w:rPr>
              <w:t xml:space="preserve">(T) </w:t>
            </w:r>
            <w:r w:rsidR="007D2904">
              <w:rPr>
                <w:rFonts w:ascii="Arial Narrow" w:hAnsi="Arial Narrow"/>
              </w:rPr>
              <w:t>Craig</w:t>
            </w:r>
            <w:r w:rsidR="00390856">
              <w:rPr>
                <w:rFonts w:ascii="Arial Narrow" w:hAnsi="Arial Narrow"/>
              </w:rPr>
              <w:t xml:space="preserve"> Lowery</w:t>
            </w:r>
            <w:r w:rsidR="007D2904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(VP) </w:t>
            </w:r>
            <w:r w:rsidR="007D2904">
              <w:rPr>
                <w:rFonts w:ascii="Arial Narrow" w:hAnsi="Arial Narrow"/>
              </w:rPr>
              <w:t>K</w:t>
            </w:r>
            <w:r w:rsidR="00966029">
              <w:rPr>
                <w:rFonts w:ascii="Arial Narrow" w:hAnsi="Arial Narrow"/>
              </w:rPr>
              <w:t xml:space="preserve">elvin </w:t>
            </w:r>
            <w:r w:rsidR="007D2904">
              <w:rPr>
                <w:rFonts w:ascii="Arial Narrow" w:hAnsi="Arial Narrow"/>
              </w:rPr>
              <w:t>P</w:t>
            </w:r>
            <w:r w:rsidR="00966029">
              <w:rPr>
                <w:rFonts w:ascii="Arial Narrow" w:hAnsi="Arial Narrow"/>
              </w:rPr>
              <w:t>erfect</w:t>
            </w:r>
            <w:r w:rsidR="007D2904">
              <w:rPr>
                <w:rFonts w:ascii="Arial Narrow" w:hAnsi="Arial Narrow"/>
              </w:rPr>
              <w:t>, Andy</w:t>
            </w:r>
            <w:r w:rsidR="00966029">
              <w:rPr>
                <w:rFonts w:ascii="Arial Narrow" w:hAnsi="Arial Narrow"/>
              </w:rPr>
              <w:t xml:space="preserve"> Swainbank</w:t>
            </w:r>
            <w:r w:rsidR="007D2904">
              <w:rPr>
                <w:rFonts w:ascii="Arial Narrow" w:hAnsi="Arial Narrow"/>
              </w:rPr>
              <w:t>, Kerry</w:t>
            </w:r>
            <w:r w:rsidR="00966029">
              <w:rPr>
                <w:rFonts w:ascii="Arial Narrow" w:hAnsi="Arial Narrow"/>
              </w:rPr>
              <w:t xml:space="preserve"> Bowman</w:t>
            </w:r>
            <w:r w:rsidR="007D2904">
              <w:rPr>
                <w:rFonts w:ascii="Arial Narrow" w:hAnsi="Arial Narrow"/>
              </w:rPr>
              <w:t>, Mike</w:t>
            </w:r>
            <w:r w:rsidR="00966029">
              <w:rPr>
                <w:rFonts w:ascii="Arial Narrow" w:hAnsi="Arial Narrow"/>
              </w:rPr>
              <w:t xml:space="preserve"> Woods</w:t>
            </w:r>
            <w:r w:rsidR="007D2904">
              <w:rPr>
                <w:rFonts w:ascii="Arial Narrow" w:hAnsi="Arial Narrow"/>
              </w:rPr>
              <w:t>, Caitland</w:t>
            </w:r>
            <w:r w:rsidR="00966029">
              <w:rPr>
                <w:rFonts w:ascii="Arial Narrow" w:hAnsi="Arial Narrow"/>
              </w:rPr>
              <w:t xml:space="preserve"> Good</w:t>
            </w:r>
            <w:r w:rsidR="007D2904">
              <w:rPr>
                <w:rFonts w:ascii="Arial Narrow" w:hAnsi="Arial Narrow"/>
              </w:rPr>
              <w:t>, Sandra</w:t>
            </w:r>
            <w:r w:rsidR="00966029">
              <w:rPr>
                <w:rFonts w:ascii="Arial Narrow" w:hAnsi="Arial Narrow"/>
              </w:rPr>
              <w:t xml:space="preserve"> Bates</w:t>
            </w:r>
            <w:r w:rsidR="00F049A1">
              <w:rPr>
                <w:rFonts w:ascii="Arial Narrow" w:hAnsi="Arial Narrow"/>
              </w:rPr>
              <w:t>, Stacey McCarthy</w:t>
            </w:r>
          </w:p>
        </w:tc>
      </w:tr>
      <w:tr w:rsidR="009D6859" w14:paraId="322F8B0B" w14:textId="77777777" w:rsidTr="00C9054A">
        <w:trPr>
          <w:trHeight w:val="547"/>
        </w:trPr>
        <w:tc>
          <w:tcPr>
            <w:tcW w:w="1500" w:type="dxa"/>
            <w:shd w:val="pct25" w:color="auto" w:fill="auto"/>
            <w:vAlign w:val="center"/>
          </w:tcPr>
          <w:p w14:paraId="5D2B6DD6" w14:textId="77777777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APOLOGIES</w:t>
            </w:r>
          </w:p>
        </w:tc>
        <w:tc>
          <w:tcPr>
            <w:tcW w:w="8221" w:type="dxa"/>
            <w:gridSpan w:val="3"/>
            <w:vAlign w:val="center"/>
          </w:tcPr>
          <w:p w14:paraId="66219A76" w14:textId="118A7AEE" w:rsidR="009D6859" w:rsidRDefault="009D6859" w:rsidP="009D685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4F5E73B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p w14:paraId="48B4B227" w14:textId="77777777" w:rsidR="009D6859" w:rsidRDefault="009D6859" w:rsidP="009D6859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E7238A" w14:paraId="3488742D" w14:textId="77777777" w:rsidTr="001C75BF">
        <w:trPr>
          <w:trHeight w:val="353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7235556" w14:textId="77777777" w:rsidR="00E7238A" w:rsidRDefault="00E7238A" w:rsidP="009D68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Items from this meeting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18DB5EA" w14:textId="666B0B2B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C9054A" w14:paraId="6231945E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71DDB597" w14:textId="77777777" w:rsidR="00C9054A" w:rsidRDefault="00EA0366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Welcome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618C65FD" w14:textId="77777777" w:rsidR="00C9054A" w:rsidRDefault="00C9054A" w:rsidP="009D6859">
            <w:pPr>
              <w:rPr>
                <w:rFonts w:ascii="Arial Narrow" w:hAnsi="Arial Narrow"/>
              </w:rPr>
            </w:pPr>
          </w:p>
        </w:tc>
      </w:tr>
      <w:tr w:rsidR="00C9054A" w14:paraId="09F45547" w14:textId="77777777" w:rsidTr="001C75BF">
        <w:tc>
          <w:tcPr>
            <w:tcW w:w="89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15C4D9" w14:textId="77777777" w:rsidR="00997C1E" w:rsidRDefault="00997C1E" w:rsidP="00F07829">
            <w:pPr>
              <w:rPr>
                <w:rFonts w:ascii="Arial Narrow" w:hAnsi="Arial Narrow"/>
                <w:b/>
                <w:i/>
              </w:rPr>
            </w:pPr>
          </w:p>
          <w:p w14:paraId="0B2CC0A3" w14:textId="22CC1738" w:rsidR="008C7157" w:rsidRDefault="00577335" w:rsidP="00B255E7">
            <w:pPr>
              <w:rPr>
                <w:rFonts w:ascii="Arial Narrow" w:hAnsi="Arial Narrow"/>
                <w:bCs/>
                <w:i/>
              </w:rPr>
            </w:pPr>
            <w:r w:rsidRPr="0003754E">
              <w:rPr>
                <w:rFonts w:ascii="Arial Narrow" w:hAnsi="Arial Narrow"/>
                <w:bCs/>
                <w:i/>
              </w:rPr>
              <w:t>Darryl:</w:t>
            </w:r>
            <w:r w:rsidR="00BF3C59">
              <w:rPr>
                <w:rFonts w:ascii="Arial Narrow" w:hAnsi="Arial Narrow"/>
                <w:bCs/>
                <w:i/>
              </w:rPr>
              <w:t xml:space="preserve"> </w:t>
            </w:r>
            <w:r w:rsidR="00B42B84" w:rsidRPr="0003754E">
              <w:rPr>
                <w:rFonts w:ascii="Arial Narrow" w:hAnsi="Arial Narrow"/>
                <w:bCs/>
                <w:i/>
              </w:rPr>
              <w:t xml:space="preserve">Minutes of the previous meeting </w:t>
            </w:r>
            <w:r w:rsidRPr="0003754E">
              <w:rPr>
                <w:rFonts w:ascii="Arial Narrow" w:hAnsi="Arial Narrow"/>
                <w:bCs/>
                <w:i/>
              </w:rPr>
              <w:t>–</w:t>
            </w:r>
            <w:r w:rsidR="00B42B84" w:rsidRPr="0003754E">
              <w:rPr>
                <w:rFonts w:ascii="Arial Narrow" w:hAnsi="Arial Narrow"/>
                <w:bCs/>
                <w:i/>
              </w:rPr>
              <w:t xml:space="preserve"> </w:t>
            </w:r>
            <w:r w:rsidRPr="0003754E">
              <w:rPr>
                <w:rFonts w:ascii="Arial Narrow" w:hAnsi="Arial Narrow"/>
                <w:bCs/>
                <w:i/>
              </w:rPr>
              <w:t xml:space="preserve">Moved </w:t>
            </w:r>
            <w:r w:rsidR="002A5B34" w:rsidRPr="0003754E">
              <w:rPr>
                <w:rFonts w:ascii="Arial Narrow" w:hAnsi="Arial Narrow"/>
                <w:bCs/>
                <w:i/>
              </w:rPr>
              <w:t xml:space="preserve"> </w:t>
            </w:r>
            <w:r w:rsidR="00785D06" w:rsidRPr="00785D06">
              <w:rPr>
                <w:rFonts w:ascii="Arial Narrow" w:hAnsi="Arial Narrow"/>
                <w:b/>
                <w:i/>
              </w:rPr>
              <w:t>Andy</w:t>
            </w:r>
            <w:r w:rsidR="00785D06">
              <w:rPr>
                <w:rFonts w:ascii="Arial Narrow" w:hAnsi="Arial Narrow"/>
                <w:bCs/>
                <w:i/>
              </w:rPr>
              <w:t xml:space="preserve"> </w:t>
            </w:r>
            <w:r w:rsidRPr="0003754E">
              <w:rPr>
                <w:rFonts w:ascii="Arial Narrow" w:hAnsi="Arial Narrow"/>
                <w:bCs/>
                <w:i/>
              </w:rPr>
              <w:t xml:space="preserve">/ </w:t>
            </w:r>
            <w:r w:rsidR="0003754E">
              <w:rPr>
                <w:rFonts w:ascii="Arial Narrow" w:hAnsi="Arial Narrow"/>
                <w:bCs/>
                <w:i/>
              </w:rPr>
              <w:t xml:space="preserve"> </w:t>
            </w:r>
            <w:r w:rsidRPr="0003754E">
              <w:rPr>
                <w:rFonts w:ascii="Arial Narrow" w:hAnsi="Arial Narrow"/>
                <w:bCs/>
                <w:i/>
              </w:rPr>
              <w:t>Seconded</w:t>
            </w:r>
            <w:r w:rsidR="0003754E">
              <w:rPr>
                <w:rFonts w:ascii="Arial Narrow" w:hAnsi="Arial Narrow"/>
                <w:bCs/>
                <w:i/>
              </w:rPr>
              <w:t xml:space="preserve"> </w:t>
            </w:r>
            <w:r w:rsidR="00785D06" w:rsidRPr="00785D06">
              <w:rPr>
                <w:rFonts w:ascii="Arial Narrow" w:hAnsi="Arial Narrow"/>
                <w:b/>
                <w:i/>
              </w:rPr>
              <w:t>Stacey</w:t>
            </w:r>
          </w:p>
          <w:p w14:paraId="0E66B8EC" w14:textId="0F1E1D97" w:rsidR="00B255E7" w:rsidRDefault="00B255E7" w:rsidP="00B255E7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D0E52B" w14:textId="77777777" w:rsidR="00C9054A" w:rsidRPr="00051F0A" w:rsidRDefault="00C9054A" w:rsidP="00051F0A">
            <w:pPr>
              <w:rPr>
                <w:rFonts w:ascii="Arial Narrow" w:hAnsi="Arial Narrow"/>
              </w:rPr>
            </w:pPr>
          </w:p>
        </w:tc>
      </w:tr>
      <w:tr w:rsidR="00E7238A" w14:paraId="698A0001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7D78302C" w14:textId="77777777" w:rsidR="00E7238A" w:rsidRPr="00E7238A" w:rsidRDefault="00A10AB9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Membership Updates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06DD0EB6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59633BDF" w14:textId="77777777" w:rsidTr="001C75BF">
        <w:trPr>
          <w:trHeight w:val="1447"/>
        </w:trPr>
        <w:tc>
          <w:tcPr>
            <w:tcW w:w="8926" w:type="dxa"/>
            <w:tcBorders>
              <w:bottom w:val="single" w:sz="4" w:space="0" w:color="auto"/>
            </w:tcBorders>
          </w:tcPr>
          <w:p w14:paraId="6E2F26CA" w14:textId="77777777" w:rsidR="00E7238A" w:rsidRDefault="00E7238A" w:rsidP="009D6859">
            <w:pPr>
              <w:rPr>
                <w:rFonts w:ascii="Arial Narrow" w:hAnsi="Arial Narrow"/>
                <w:b/>
                <w:i/>
              </w:rPr>
            </w:pPr>
          </w:p>
          <w:p w14:paraId="4772E7A9" w14:textId="0B6056F5" w:rsidR="002E6453" w:rsidRDefault="00C23120" w:rsidP="009D6859">
            <w:pPr>
              <w:rPr>
                <w:rFonts w:ascii="Arial Narrow" w:hAnsi="Arial Narrow"/>
                <w:bCs/>
                <w:i/>
              </w:rPr>
            </w:pPr>
            <w:r w:rsidRPr="0069469B">
              <w:rPr>
                <w:rFonts w:ascii="Arial Narrow" w:hAnsi="Arial Narrow"/>
                <w:bCs/>
                <w:i/>
              </w:rPr>
              <w:t>New Members</w:t>
            </w:r>
            <w:r w:rsidR="00DE1CB0">
              <w:rPr>
                <w:rFonts w:ascii="Arial Narrow" w:hAnsi="Arial Narrow"/>
                <w:bCs/>
                <w:i/>
              </w:rPr>
              <w:t>:</w:t>
            </w:r>
            <w:r w:rsidR="008A0330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F22359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8A0330" w:rsidRPr="0069469B">
              <w:rPr>
                <w:rFonts w:ascii="Arial Narrow" w:hAnsi="Arial Narrow"/>
                <w:bCs/>
                <w:i/>
              </w:rPr>
              <w:t xml:space="preserve"> </w:t>
            </w:r>
            <w:r w:rsidR="0064329B">
              <w:rPr>
                <w:rFonts w:ascii="Arial Narrow" w:hAnsi="Arial Narrow"/>
                <w:bCs/>
                <w:i/>
              </w:rPr>
              <w:t xml:space="preserve">Gustav Prinsloo, </w:t>
            </w:r>
            <w:r w:rsidR="00562A67">
              <w:rPr>
                <w:rFonts w:ascii="Arial Narrow" w:hAnsi="Arial Narrow"/>
                <w:bCs/>
                <w:i/>
              </w:rPr>
              <w:t xml:space="preserve">Carl Raybould, Chris Bradley, Cameron May, </w:t>
            </w:r>
            <w:r w:rsidR="00BB03DB">
              <w:rPr>
                <w:rFonts w:ascii="Arial Narrow" w:hAnsi="Arial Narrow"/>
                <w:bCs/>
                <w:i/>
              </w:rPr>
              <w:t xml:space="preserve">Barbara &amp; Terry Smith, </w:t>
            </w:r>
            <w:r w:rsidR="00D53F8A">
              <w:rPr>
                <w:rFonts w:ascii="Arial Narrow" w:hAnsi="Arial Narrow"/>
                <w:bCs/>
                <w:i/>
              </w:rPr>
              <w:t xml:space="preserve">Luke Andrews, Nathan Peachey, Kenneth Tutt, </w:t>
            </w:r>
            <w:r w:rsidR="00BD7DFA">
              <w:rPr>
                <w:rFonts w:ascii="Arial Narrow" w:hAnsi="Arial Narrow"/>
                <w:bCs/>
                <w:i/>
              </w:rPr>
              <w:t>Aodhan Taylor-Innes</w:t>
            </w:r>
            <w:r w:rsidR="00E94365">
              <w:rPr>
                <w:rFonts w:ascii="Arial Narrow" w:hAnsi="Arial Narrow"/>
                <w:bCs/>
                <w:i/>
              </w:rPr>
              <w:t xml:space="preserve">, Boss Hunia, Lanesse Siteine, </w:t>
            </w:r>
            <w:r w:rsidR="00F109EC">
              <w:rPr>
                <w:rFonts w:ascii="Arial Narrow" w:hAnsi="Arial Narrow"/>
                <w:bCs/>
                <w:i/>
              </w:rPr>
              <w:t xml:space="preserve">Jamie &amp; Joe Mclindon, Brian Raybould. </w:t>
            </w:r>
          </w:p>
          <w:p w14:paraId="42201213" w14:textId="77777777" w:rsidR="00C23120" w:rsidRPr="0069469B" w:rsidRDefault="00C23120" w:rsidP="009D6859">
            <w:pPr>
              <w:rPr>
                <w:rFonts w:ascii="Arial Narrow" w:hAnsi="Arial Narrow"/>
                <w:bCs/>
                <w:i/>
                <w:color w:val="0070C0"/>
              </w:rPr>
            </w:pPr>
          </w:p>
          <w:p w14:paraId="15492B33" w14:textId="0C67707C" w:rsidR="00C23120" w:rsidRDefault="00C23120" w:rsidP="009D6859">
            <w:pPr>
              <w:rPr>
                <w:rFonts w:ascii="Arial Narrow" w:hAnsi="Arial Narrow"/>
                <w:b/>
                <w:i/>
              </w:rPr>
            </w:pPr>
            <w:r w:rsidRPr="00620F5F">
              <w:rPr>
                <w:rFonts w:ascii="Arial Narrow" w:hAnsi="Arial Narrow"/>
                <w:bCs/>
                <w:i/>
              </w:rPr>
              <w:t xml:space="preserve">Full Members </w:t>
            </w:r>
            <w:r w:rsidR="00412393">
              <w:rPr>
                <w:rFonts w:ascii="Arial Narrow" w:hAnsi="Arial Narrow"/>
                <w:bCs/>
                <w:i/>
              </w:rPr>
              <w:t>3</w:t>
            </w:r>
            <w:r w:rsidR="009E2C5C">
              <w:rPr>
                <w:rFonts w:ascii="Arial Narrow" w:hAnsi="Arial Narrow"/>
                <w:bCs/>
                <w:i/>
              </w:rPr>
              <w:t>26</w:t>
            </w:r>
            <w:r w:rsidR="00377B1D" w:rsidRPr="00620F5F">
              <w:rPr>
                <w:rFonts w:ascii="Arial Narrow" w:hAnsi="Arial Narrow"/>
                <w:bCs/>
                <w:i/>
              </w:rPr>
              <w:t xml:space="preserve"> -  </w:t>
            </w:r>
            <w:r w:rsidRPr="00620F5F">
              <w:rPr>
                <w:rFonts w:ascii="Arial Narrow" w:hAnsi="Arial Narrow"/>
                <w:bCs/>
                <w:i/>
              </w:rPr>
              <w:t xml:space="preserve">Life Members </w:t>
            </w:r>
            <w:r w:rsidR="00E23265" w:rsidRPr="00620F5F">
              <w:rPr>
                <w:rFonts w:ascii="Arial Narrow" w:hAnsi="Arial Narrow"/>
                <w:bCs/>
                <w:i/>
              </w:rPr>
              <w:t>6</w:t>
            </w:r>
            <w:r w:rsidR="00EA4CE9" w:rsidRPr="00620F5F">
              <w:rPr>
                <w:rFonts w:ascii="Arial Narrow" w:hAnsi="Arial Narrow"/>
                <w:bCs/>
                <w:i/>
              </w:rPr>
              <w:t xml:space="preserve">  -  </w:t>
            </w:r>
            <w:r w:rsidRPr="00620F5F">
              <w:rPr>
                <w:rFonts w:ascii="Arial Narrow" w:hAnsi="Arial Narrow"/>
                <w:bCs/>
                <w:i/>
              </w:rPr>
              <w:t xml:space="preserve">Senior Members </w:t>
            </w:r>
            <w:r w:rsidR="00AB425C">
              <w:rPr>
                <w:rFonts w:ascii="Arial Narrow" w:hAnsi="Arial Narrow"/>
                <w:bCs/>
                <w:i/>
              </w:rPr>
              <w:t>17</w:t>
            </w:r>
            <w:r w:rsidR="00062DEB">
              <w:rPr>
                <w:rFonts w:ascii="Arial Narrow" w:hAnsi="Arial Narrow"/>
                <w:bCs/>
                <w:i/>
              </w:rPr>
              <w:t>6</w:t>
            </w:r>
            <w:r w:rsidR="00EA4CE9" w:rsidRPr="00620F5F">
              <w:rPr>
                <w:rFonts w:ascii="Arial Narrow" w:hAnsi="Arial Narrow"/>
                <w:bCs/>
                <w:i/>
              </w:rPr>
              <w:t xml:space="preserve">  - </w:t>
            </w:r>
            <w:r w:rsidR="00062DEB">
              <w:rPr>
                <w:rFonts w:ascii="Arial Narrow" w:hAnsi="Arial Narrow"/>
                <w:b/>
                <w:i/>
              </w:rPr>
              <w:t>508</w:t>
            </w:r>
            <w:r w:rsidR="00443DC2" w:rsidRPr="00620F5F">
              <w:rPr>
                <w:rFonts w:ascii="Arial Narrow" w:hAnsi="Arial Narrow"/>
                <w:b/>
                <w:i/>
              </w:rPr>
              <w:t xml:space="preserve"> </w:t>
            </w:r>
            <w:r w:rsidR="00EA4CE9" w:rsidRPr="00620F5F">
              <w:rPr>
                <w:rFonts w:ascii="Arial Narrow" w:hAnsi="Arial Narrow"/>
                <w:b/>
                <w:i/>
              </w:rPr>
              <w:t>total</w:t>
            </w:r>
          </w:p>
          <w:p w14:paraId="51D24AE2" w14:textId="77777777" w:rsidR="00E95C3C" w:rsidRDefault="00E95C3C" w:rsidP="009D6859">
            <w:pPr>
              <w:rPr>
                <w:rFonts w:ascii="Arial Narrow" w:hAnsi="Arial Narrow"/>
                <w:b/>
                <w:i/>
              </w:rPr>
            </w:pPr>
          </w:p>
          <w:p w14:paraId="2036B709" w14:textId="1A45C667" w:rsidR="00E95C3C" w:rsidRPr="00620F5F" w:rsidRDefault="00E95C3C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179 renewed or new members </w:t>
            </w:r>
            <w:r w:rsidR="00A36673">
              <w:rPr>
                <w:rFonts w:ascii="Arial Narrow" w:hAnsi="Arial Narrow"/>
                <w:b/>
                <w:i/>
              </w:rPr>
              <w:t>for 2025/2026 year.</w:t>
            </w:r>
          </w:p>
          <w:p w14:paraId="330AF308" w14:textId="77777777" w:rsidR="00C23120" w:rsidRPr="0069469B" w:rsidRDefault="00C23120" w:rsidP="009D6859">
            <w:pPr>
              <w:rPr>
                <w:rFonts w:ascii="Arial Narrow" w:hAnsi="Arial Narrow"/>
                <w:bCs/>
                <w:i/>
              </w:rPr>
            </w:pPr>
          </w:p>
          <w:p w14:paraId="50626024" w14:textId="3C6390E8" w:rsidR="00392EDF" w:rsidRDefault="00365D9E" w:rsidP="009D6859">
            <w:pPr>
              <w:rPr>
                <w:rFonts w:ascii="Arial Narrow" w:hAnsi="Arial Narrow"/>
                <w:bCs/>
                <w:i/>
              </w:rPr>
            </w:pPr>
            <w:r w:rsidRPr="0069469B">
              <w:rPr>
                <w:rFonts w:ascii="Arial Narrow" w:hAnsi="Arial Narrow"/>
                <w:bCs/>
                <w:i/>
              </w:rPr>
              <w:t>Moved</w:t>
            </w:r>
            <w:r w:rsidR="00F962CE">
              <w:rPr>
                <w:rFonts w:ascii="Arial Narrow" w:hAnsi="Arial Narrow"/>
                <w:bCs/>
                <w:i/>
              </w:rPr>
              <w:t xml:space="preserve"> </w:t>
            </w:r>
            <w:r w:rsidR="006E4D08">
              <w:rPr>
                <w:rFonts w:ascii="Arial Narrow" w:hAnsi="Arial Narrow"/>
                <w:b/>
                <w:i/>
              </w:rPr>
              <w:t>Craig</w:t>
            </w:r>
            <w:r w:rsidR="00491C29">
              <w:rPr>
                <w:rFonts w:ascii="Arial Narrow" w:hAnsi="Arial Narrow"/>
                <w:bCs/>
                <w:i/>
              </w:rPr>
              <w:t xml:space="preserve">   </w:t>
            </w:r>
            <w:r w:rsidR="004B425E" w:rsidRPr="0069469B">
              <w:rPr>
                <w:rFonts w:ascii="Arial Narrow" w:hAnsi="Arial Narrow"/>
                <w:bCs/>
                <w:i/>
              </w:rPr>
              <w:t>/</w:t>
            </w:r>
            <w:r w:rsidR="00263F79">
              <w:rPr>
                <w:rFonts w:ascii="Arial Narrow" w:hAnsi="Arial Narrow"/>
                <w:bCs/>
                <w:i/>
              </w:rPr>
              <w:t xml:space="preserve"> </w:t>
            </w:r>
            <w:r w:rsidR="00491C29">
              <w:rPr>
                <w:rFonts w:ascii="Arial Narrow" w:hAnsi="Arial Narrow"/>
                <w:bCs/>
                <w:i/>
              </w:rPr>
              <w:t xml:space="preserve"> </w:t>
            </w:r>
            <w:r w:rsidR="004B425E" w:rsidRPr="0069469B">
              <w:rPr>
                <w:rFonts w:ascii="Arial Narrow" w:hAnsi="Arial Narrow"/>
                <w:bCs/>
                <w:i/>
              </w:rPr>
              <w:t>Seconded</w:t>
            </w:r>
            <w:r w:rsidR="00263F79">
              <w:rPr>
                <w:rFonts w:ascii="Arial Narrow" w:hAnsi="Arial Narrow"/>
                <w:bCs/>
                <w:i/>
              </w:rPr>
              <w:t xml:space="preserve">  </w:t>
            </w:r>
            <w:r w:rsidR="006E4D08" w:rsidRPr="006E4D08">
              <w:rPr>
                <w:rFonts w:ascii="Arial Narrow" w:hAnsi="Arial Narrow"/>
                <w:b/>
                <w:i/>
              </w:rPr>
              <w:t>KP</w:t>
            </w:r>
            <w:r w:rsidR="00263F79">
              <w:rPr>
                <w:rFonts w:ascii="Arial Narrow" w:hAnsi="Arial Narrow"/>
                <w:bCs/>
                <w:i/>
              </w:rPr>
              <w:t xml:space="preserve">    </w:t>
            </w:r>
          </w:p>
          <w:p w14:paraId="461A59E4" w14:textId="3B7F996F" w:rsidR="00997639" w:rsidRDefault="00997639" w:rsidP="00413A3A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850" w:type="dxa"/>
          </w:tcPr>
          <w:p w14:paraId="7BF74D73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2315990D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4EFCC708" w14:textId="627AB001" w:rsidR="00E7238A" w:rsidRPr="00E7238A" w:rsidRDefault="00036FF4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Financial Report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526C62C2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:rsidRPr="004B425E" w14:paraId="5CEEEE83" w14:textId="77777777" w:rsidTr="001C75BF">
        <w:trPr>
          <w:trHeight w:val="717"/>
        </w:trPr>
        <w:tc>
          <w:tcPr>
            <w:tcW w:w="8926" w:type="dxa"/>
            <w:tcBorders>
              <w:bottom w:val="single" w:sz="4" w:space="0" w:color="auto"/>
            </w:tcBorders>
          </w:tcPr>
          <w:p w14:paraId="27C95F60" w14:textId="77777777" w:rsidR="00E86914" w:rsidRPr="004B425E" w:rsidRDefault="00E86914" w:rsidP="00F22AEE">
            <w:pPr>
              <w:rPr>
                <w:rFonts w:ascii="Arial Narrow" w:hAnsi="Arial Narrow"/>
                <w:b/>
                <w:i/>
              </w:rPr>
            </w:pPr>
          </w:p>
          <w:p w14:paraId="45F11C60" w14:textId="35CF89F4" w:rsidR="00036FF4" w:rsidRPr="008C507C" w:rsidRDefault="0069469B" w:rsidP="00036FF4">
            <w:pPr>
              <w:rPr>
                <w:rFonts w:ascii="Arial Narrow" w:hAnsi="Arial Narrow"/>
                <w:bCs/>
                <w:iCs/>
              </w:rPr>
            </w:pPr>
            <w:r w:rsidRPr="008C507C">
              <w:rPr>
                <w:rFonts w:ascii="Arial Narrow" w:hAnsi="Arial Narrow"/>
                <w:bCs/>
                <w:iCs/>
              </w:rPr>
              <w:t>Aged payables</w:t>
            </w:r>
            <w:r w:rsidR="006F4D86" w:rsidRPr="008C507C">
              <w:rPr>
                <w:rFonts w:ascii="Arial Narrow" w:hAnsi="Arial Narrow"/>
                <w:bCs/>
                <w:iCs/>
              </w:rPr>
              <w:t>, P&amp;O, Monthly Cashflow &amp; Gross profit margins</w:t>
            </w:r>
            <w:r w:rsidR="002C0908" w:rsidRPr="008C507C">
              <w:rPr>
                <w:rFonts w:ascii="Arial Narrow" w:hAnsi="Arial Narrow"/>
                <w:bCs/>
                <w:iCs/>
              </w:rPr>
              <w:t xml:space="preserve"> – reviewed</w:t>
            </w:r>
          </w:p>
          <w:p w14:paraId="1E5E848D" w14:textId="3E620B42" w:rsidR="00D026A1" w:rsidRDefault="00D026A1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 w:rsidRPr="008C507C">
              <w:rPr>
                <w:rFonts w:ascii="Arial Narrow" w:hAnsi="Arial Narrow"/>
                <w:lang w:eastAsia="en-NZ"/>
              </w:rPr>
              <w:t xml:space="preserve">Sales </w:t>
            </w:r>
            <w:r w:rsidR="00AE02F3">
              <w:rPr>
                <w:rFonts w:ascii="Arial Narrow" w:hAnsi="Arial Narrow"/>
                <w:lang w:eastAsia="en-NZ"/>
              </w:rPr>
              <w:t xml:space="preserve">May </w:t>
            </w:r>
            <w:r w:rsidR="0068327A">
              <w:rPr>
                <w:rFonts w:ascii="Arial Narrow" w:hAnsi="Arial Narrow"/>
                <w:lang w:eastAsia="en-NZ"/>
              </w:rPr>
              <w:t xml:space="preserve">44,636 Avg. </w:t>
            </w:r>
            <w:r w:rsidR="00CE4464">
              <w:rPr>
                <w:rFonts w:ascii="Arial Narrow" w:hAnsi="Arial Narrow"/>
                <w:lang w:eastAsia="en-NZ"/>
              </w:rPr>
              <w:t>23 day</w:t>
            </w:r>
            <w:r w:rsidR="00EC4F28">
              <w:rPr>
                <w:rFonts w:ascii="Arial Narrow" w:hAnsi="Arial Narrow"/>
                <w:lang w:eastAsia="en-NZ"/>
              </w:rPr>
              <w:t>s</w:t>
            </w:r>
            <w:r w:rsidR="00CE4464">
              <w:rPr>
                <w:rFonts w:ascii="Arial Narrow" w:hAnsi="Arial Narrow"/>
                <w:lang w:eastAsia="en-NZ"/>
              </w:rPr>
              <w:t xml:space="preserve"> $</w:t>
            </w:r>
            <w:r w:rsidR="00464C06">
              <w:rPr>
                <w:rFonts w:ascii="Arial Narrow" w:hAnsi="Arial Narrow"/>
                <w:lang w:eastAsia="en-NZ"/>
              </w:rPr>
              <w:t xml:space="preserve">1940.00 </w:t>
            </w:r>
            <w:r w:rsidR="00EC4F28">
              <w:rPr>
                <w:rFonts w:ascii="Arial Narrow" w:hAnsi="Arial Narrow"/>
                <w:lang w:eastAsia="en-NZ"/>
              </w:rPr>
              <w:t xml:space="preserve">- </w:t>
            </w:r>
            <w:r w:rsidR="00464C06">
              <w:rPr>
                <w:rFonts w:ascii="Arial Narrow" w:hAnsi="Arial Narrow"/>
                <w:lang w:eastAsia="en-NZ"/>
              </w:rPr>
              <w:t>June</w:t>
            </w:r>
            <w:r w:rsidRPr="008C507C">
              <w:rPr>
                <w:rFonts w:ascii="Arial Narrow" w:hAnsi="Arial Narrow"/>
                <w:lang w:eastAsia="en-NZ"/>
              </w:rPr>
              <w:t xml:space="preserve">. </w:t>
            </w:r>
            <w:r w:rsidR="00464C06">
              <w:rPr>
                <w:rFonts w:ascii="Arial Narrow" w:hAnsi="Arial Narrow"/>
                <w:lang w:eastAsia="en-NZ"/>
              </w:rPr>
              <w:t xml:space="preserve">(so far) $41659 Ave. </w:t>
            </w:r>
            <w:r w:rsidR="003403CF">
              <w:rPr>
                <w:rFonts w:ascii="Arial Narrow" w:hAnsi="Arial Narrow"/>
                <w:lang w:eastAsia="en-NZ"/>
              </w:rPr>
              <w:t>19days</w:t>
            </w:r>
            <w:r w:rsidR="00EC4F28">
              <w:rPr>
                <w:rFonts w:ascii="Arial Narrow" w:hAnsi="Arial Narrow"/>
                <w:lang w:eastAsia="en-NZ"/>
              </w:rPr>
              <w:t xml:space="preserve"> $2192</w:t>
            </w:r>
          </w:p>
          <w:p w14:paraId="3AA904AB" w14:textId="76C29D7F" w:rsidR="00676E4E" w:rsidRDefault="00676E4E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G</w:t>
            </w:r>
            <w:r w:rsidR="003A2C65">
              <w:rPr>
                <w:rFonts w:ascii="Arial Narrow" w:hAnsi="Arial Narrow"/>
                <w:lang w:eastAsia="en-NZ"/>
              </w:rPr>
              <w:t xml:space="preserve">ross </w:t>
            </w:r>
            <w:r w:rsidR="00D83296">
              <w:rPr>
                <w:rFonts w:ascii="Arial Narrow" w:hAnsi="Arial Narrow"/>
                <w:lang w:eastAsia="en-NZ"/>
              </w:rPr>
              <w:t>P</w:t>
            </w:r>
            <w:r w:rsidR="003A2C65">
              <w:rPr>
                <w:rFonts w:ascii="Arial Narrow" w:hAnsi="Arial Narrow"/>
                <w:lang w:eastAsia="en-NZ"/>
              </w:rPr>
              <w:t>rofit</w:t>
            </w:r>
            <w:r>
              <w:rPr>
                <w:rFonts w:ascii="Arial Narrow" w:hAnsi="Arial Narrow"/>
                <w:lang w:eastAsia="en-NZ"/>
              </w:rPr>
              <w:t xml:space="preserve"> - sitting at 67%</w:t>
            </w:r>
          </w:p>
          <w:p w14:paraId="47B9DBBC" w14:textId="34296222" w:rsidR="003A2C65" w:rsidRDefault="003A2C65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Stock holding $7k</w:t>
            </w:r>
            <w:r w:rsidR="00B8706A">
              <w:rPr>
                <w:rFonts w:ascii="Arial Narrow" w:hAnsi="Arial Narrow"/>
                <w:lang w:eastAsia="en-NZ"/>
              </w:rPr>
              <w:t xml:space="preserve"> verses $27k at the last AGM</w:t>
            </w:r>
          </w:p>
          <w:p w14:paraId="212A665F" w14:textId="4D1AA6E5" w:rsidR="00B8706A" w:rsidRDefault="0054052B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W</w:t>
            </w:r>
            <w:r w:rsidR="004327DB">
              <w:rPr>
                <w:rFonts w:ascii="Arial Narrow" w:hAnsi="Arial Narrow"/>
                <w:lang w:eastAsia="en-NZ"/>
              </w:rPr>
              <w:t>age</w:t>
            </w:r>
            <w:r w:rsidR="00240E18">
              <w:rPr>
                <w:rFonts w:ascii="Arial Narrow" w:hAnsi="Arial Narrow"/>
                <w:lang w:eastAsia="en-NZ"/>
              </w:rPr>
              <w:t xml:space="preserve"> bill</w:t>
            </w:r>
            <w:r w:rsidR="004327DB">
              <w:rPr>
                <w:rFonts w:ascii="Arial Narrow" w:hAnsi="Arial Narrow"/>
                <w:lang w:eastAsia="en-NZ"/>
              </w:rPr>
              <w:t xml:space="preserve"> </w:t>
            </w:r>
            <w:r w:rsidR="00240E18">
              <w:rPr>
                <w:rFonts w:ascii="Arial Narrow" w:hAnsi="Arial Narrow"/>
                <w:lang w:eastAsia="en-NZ"/>
              </w:rPr>
              <w:t xml:space="preserve">reduced </w:t>
            </w:r>
            <w:r w:rsidR="004C4E9C">
              <w:rPr>
                <w:rFonts w:ascii="Arial Narrow" w:hAnsi="Arial Narrow"/>
                <w:lang w:eastAsia="en-NZ"/>
              </w:rPr>
              <w:t>by an average of 7k</w:t>
            </w:r>
            <w:r w:rsidR="00A10B76">
              <w:rPr>
                <w:rFonts w:ascii="Arial Narrow" w:hAnsi="Arial Narrow"/>
                <w:lang w:eastAsia="en-NZ"/>
              </w:rPr>
              <w:t xml:space="preserve"> per month - from last year</w:t>
            </w:r>
          </w:p>
          <w:p w14:paraId="6FE48729" w14:textId="488B96DF" w:rsidR="004327DB" w:rsidRDefault="003F793D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 xml:space="preserve">Ambrosia </w:t>
            </w:r>
            <w:r w:rsidR="004A027D">
              <w:rPr>
                <w:rFonts w:ascii="Arial Narrow" w:hAnsi="Arial Narrow"/>
                <w:lang w:eastAsia="en-NZ"/>
              </w:rPr>
              <w:t>increase</w:t>
            </w:r>
            <w:r w:rsidR="00413A3A">
              <w:rPr>
                <w:rFonts w:ascii="Arial Narrow" w:hAnsi="Arial Narrow"/>
                <w:lang w:eastAsia="en-NZ"/>
              </w:rPr>
              <w:t>,</w:t>
            </w:r>
            <w:r>
              <w:rPr>
                <w:rFonts w:ascii="Arial Narrow" w:hAnsi="Arial Narrow"/>
                <w:lang w:eastAsia="en-NZ"/>
              </w:rPr>
              <w:t xml:space="preserve"> $800 per month</w:t>
            </w:r>
          </w:p>
          <w:p w14:paraId="3440763E" w14:textId="68B04381" w:rsidR="00FA67BD" w:rsidRDefault="00FA67BD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 xml:space="preserve">Contractors have been cleaned up – removing </w:t>
            </w:r>
            <w:r w:rsidR="004B2848">
              <w:rPr>
                <w:rFonts w:ascii="Arial Narrow" w:hAnsi="Arial Narrow"/>
                <w:lang w:eastAsia="en-NZ"/>
              </w:rPr>
              <w:t>non-vital services.</w:t>
            </w:r>
          </w:p>
          <w:p w14:paraId="0D82A8C5" w14:textId="7975AF79" w:rsidR="004B2848" w:rsidRDefault="004B2848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Bar price increase 1</w:t>
            </w:r>
            <w:r w:rsidRPr="004B2848">
              <w:rPr>
                <w:rFonts w:ascii="Arial Narrow" w:hAnsi="Arial Narrow"/>
                <w:vertAlign w:val="superscript"/>
                <w:lang w:eastAsia="en-NZ"/>
              </w:rPr>
              <w:t>st</w:t>
            </w:r>
            <w:r>
              <w:rPr>
                <w:rFonts w:ascii="Arial Narrow" w:hAnsi="Arial Narrow"/>
                <w:lang w:eastAsia="en-NZ"/>
              </w:rPr>
              <w:t xml:space="preserve"> August to non-members</w:t>
            </w:r>
          </w:p>
          <w:p w14:paraId="2BEF568C" w14:textId="279A5C7D" w:rsidR="0037186F" w:rsidRDefault="0037186F" w:rsidP="00D026A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 xml:space="preserve">Turnover </w:t>
            </w:r>
            <w:r w:rsidR="00607538">
              <w:rPr>
                <w:rFonts w:ascii="Arial Narrow" w:hAnsi="Arial Narrow"/>
                <w:lang w:eastAsia="en-NZ"/>
              </w:rPr>
              <w:t xml:space="preserve">is similar comparing to last year, </w:t>
            </w:r>
            <w:r w:rsidR="009D0375">
              <w:rPr>
                <w:rFonts w:ascii="Arial Narrow" w:hAnsi="Arial Narrow"/>
                <w:lang w:eastAsia="en-NZ"/>
              </w:rPr>
              <w:t xml:space="preserve">however the bottom line is </w:t>
            </w:r>
            <w:r w:rsidR="00B15A7A">
              <w:rPr>
                <w:rFonts w:ascii="Arial Narrow" w:hAnsi="Arial Narrow"/>
                <w:lang w:eastAsia="en-NZ"/>
              </w:rPr>
              <w:t>reflecting very different outcomes (profit/loss) – we are now show</w:t>
            </w:r>
            <w:r w:rsidR="001D471E">
              <w:rPr>
                <w:rFonts w:ascii="Arial Narrow" w:hAnsi="Arial Narrow"/>
                <w:lang w:eastAsia="en-NZ"/>
              </w:rPr>
              <w:t>ing</w:t>
            </w:r>
            <w:r w:rsidR="00B15A7A">
              <w:rPr>
                <w:rFonts w:ascii="Arial Narrow" w:hAnsi="Arial Narrow"/>
                <w:lang w:eastAsia="en-NZ"/>
              </w:rPr>
              <w:t xml:space="preserve"> </w:t>
            </w:r>
            <w:r w:rsidR="001D471E">
              <w:rPr>
                <w:rFonts w:ascii="Arial Narrow" w:hAnsi="Arial Narrow"/>
                <w:lang w:eastAsia="en-NZ"/>
              </w:rPr>
              <w:t>significant</w:t>
            </w:r>
            <w:r w:rsidR="007D398E">
              <w:rPr>
                <w:rFonts w:ascii="Arial Narrow" w:hAnsi="Arial Narrow"/>
                <w:lang w:eastAsia="en-NZ"/>
              </w:rPr>
              <w:t>ly</w:t>
            </w:r>
            <w:r w:rsidR="001D471E">
              <w:rPr>
                <w:rFonts w:ascii="Arial Narrow" w:hAnsi="Arial Narrow"/>
                <w:lang w:eastAsia="en-NZ"/>
              </w:rPr>
              <w:t xml:space="preserve"> better bottom lines. </w:t>
            </w:r>
          </w:p>
          <w:p w14:paraId="1E333099" w14:textId="3660F7C3" w:rsidR="004B425E" w:rsidRPr="004B425E" w:rsidRDefault="004B425E" w:rsidP="00EC4F28">
            <w:pPr>
              <w:rPr>
                <w:rFonts w:ascii="Arial Narrow" w:hAnsi="Arial Narrow"/>
                <w:b/>
                <w:i/>
              </w:rPr>
            </w:pPr>
            <w:r w:rsidRPr="008C507C">
              <w:rPr>
                <w:rFonts w:ascii="Arial Narrow" w:hAnsi="Arial Narrow"/>
                <w:bCs/>
                <w:i/>
              </w:rPr>
              <w:t xml:space="preserve">Moved   </w:t>
            </w:r>
            <w:r w:rsidR="00877C8D" w:rsidRPr="00877C8D">
              <w:rPr>
                <w:rFonts w:ascii="Arial Narrow" w:hAnsi="Arial Narrow"/>
                <w:b/>
                <w:i/>
              </w:rPr>
              <w:t>Stacy</w:t>
            </w:r>
            <w:r w:rsidRPr="008C507C">
              <w:rPr>
                <w:rFonts w:ascii="Arial Narrow" w:hAnsi="Arial Narrow"/>
                <w:bCs/>
                <w:i/>
              </w:rPr>
              <w:t xml:space="preserve">       / </w:t>
            </w:r>
            <w:r w:rsidR="006E4D08">
              <w:rPr>
                <w:rFonts w:ascii="Arial Narrow" w:hAnsi="Arial Narrow"/>
                <w:bCs/>
                <w:i/>
              </w:rPr>
              <w:t xml:space="preserve"> </w:t>
            </w:r>
            <w:r w:rsidRPr="008C507C">
              <w:rPr>
                <w:rFonts w:ascii="Arial Narrow" w:hAnsi="Arial Narrow"/>
                <w:bCs/>
                <w:i/>
              </w:rPr>
              <w:t>Seconded</w:t>
            </w:r>
            <w:r w:rsidR="00D144B7" w:rsidRPr="008C507C">
              <w:rPr>
                <w:rFonts w:ascii="Arial Narrow" w:hAnsi="Arial Narrow"/>
                <w:bCs/>
                <w:i/>
              </w:rPr>
              <w:t xml:space="preserve">   </w:t>
            </w:r>
            <w:r w:rsidR="00304780" w:rsidRPr="00304780">
              <w:rPr>
                <w:rFonts w:ascii="Arial Narrow" w:hAnsi="Arial Narrow"/>
                <w:b/>
                <w:i/>
              </w:rPr>
              <w:t>Mike</w:t>
            </w:r>
            <w:r w:rsidR="004C5E99" w:rsidRPr="008C507C">
              <w:rPr>
                <w:rFonts w:ascii="Arial Narrow" w:hAnsi="Arial Narrow"/>
                <w:bCs/>
                <w:i/>
              </w:rPr>
              <w:t xml:space="preserve">  </w:t>
            </w:r>
          </w:p>
        </w:tc>
        <w:tc>
          <w:tcPr>
            <w:tcW w:w="850" w:type="dxa"/>
          </w:tcPr>
          <w:p w14:paraId="12C64FC5" w14:textId="77777777" w:rsidR="00E7238A" w:rsidRPr="004B425E" w:rsidRDefault="00E7238A" w:rsidP="00A10AB9">
            <w:pPr>
              <w:rPr>
                <w:rFonts w:ascii="Arial Narrow" w:hAnsi="Arial Narrow"/>
                <w:b/>
                <w:i/>
              </w:rPr>
            </w:pPr>
          </w:p>
        </w:tc>
      </w:tr>
      <w:tr w:rsidR="00E7238A" w14:paraId="4D27C681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55410F66" w14:textId="0C10257C" w:rsidR="00E7238A" w:rsidRPr="00E7238A" w:rsidRDefault="00036FF4" w:rsidP="000B78DA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Matters arising from Last meeting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D9D9D9" w:themeFill="background1" w:themeFillShade="D9"/>
          </w:tcPr>
          <w:p w14:paraId="3BF8A6E7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E7238A" w14:paraId="423E8A85" w14:textId="77777777" w:rsidTr="001C75BF">
        <w:trPr>
          <w:trHeight w:val="1994"/>
        </w:trPr>
        <w:tc>
          <w:tcPr>
            <w:tcW w:w="8926" w:type="dxa"/>
            <w:tcBorders>
              <w:bottom w:val="single" w:sz="4" w:space="0" w:color="auto"/>
            </w:tcBorders>
          </w:tcPr>
          <w:p w14:paraId="09F733DC" w14:textId="77777777" w:rsidR="00F22AEE" w:rsidRDefault="00F22AEE" w:rsidP="009D68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14:paraId="5C96A963" w14:textId="081009CF" w:rsidR="00036FF4" w:rsidRPr="008C507C" w:rsidRDefault="00036FF4" w:rsidP="00C026A4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Cs/>
                <w:iCs/>
              </w:rPr>
            </w:pPr>
            <w:r w:rsidRPr="008C507C">
              <w:rPr>
                <w:rFonts w:ascii="Arial Narrow" w:hAnsi="Arial Narrow"/>
                <w:bCs/>
                <w:iCs/>
              </w:rPr>
              <w:t>ANZAC</w:t>
            </w:r>
            <w:r w:rsidR="00443DC2" w:rsidRPr="008C507C">
              <w:rPr>
                <w:rFonts w:ascii="Arial Narrow" w:hAnsi="Arial Narrow"/>
                <w:bCs/>
                <w:iCs/>
              </w:rPr>
              <w:t xml:space="preserve"> – </w:t>
            </w:r>
            <w:r w:rsidR="003066FE" w:rsidRPr="008C507C">
              <w:rPr>
                <w:rFonts w:ascii="Arial Narrow" w:hAnsi="Arial Narrow"/>
                <w:bCs/>
                <w:iCs/>
              </w:rPr>
              <w:t>Newly proposed site</w:t>
            </w:r>
            <w:r w:rsidR="00D144B7" w:rsidRPr="008C507C">
              <w:rPr>
                <w:rFonts w:ascii="Arial Narrow" w:hAnsi="Arial Narrow"/>
                <w:bCs/>
                <w:iCs/>
              </w:rPr>
              <w:t xml:space="preserve">, has been agreed in </w:t>
            </w:r>
            <w:r w:rsidR="004557D7" w:rsidRPr="008C507C">
              <w:rPr>
                <w:rFonts w:ascii="Arial Narrow" w:hAnsi="Arial Narrow"/>
                <w:bCs/>
                <w:iCs/>
              </w:rPr>
              <w:t>principle</w:t>
            </w:r>
            <w:r w:rsidR="00D144B7" w:rsidRPr="008C507C">
              <w:rPr>
                <w:rFonts w:ascii="Arial Narrow" w:hAnsi="Arial Narrow"/>
                <w:bCs/>
                <w:iCs/>
              </w:rPr>
              <w:t>,</w:t>
            </w:r>
            <w:r w:rsidR="003A2C15" w:rsidRPr="008C507C">
              <w:rPr>
                <w:rFonts w:ascii="Arial Narrow" w:hAnsi="Arial Narrow"/>
                <w:bCs/>
                <w:iCs/>
              </w:rPr>
              <w:t xml:space="preserve"> a complete set of engineers report and design </w:t>
            </w:r>
            <w:r w:rsidR="004557D7" w:rsidRPr="008C507C">
              <w:rPr>
                <w:rFonts w:ascii="Arial Narrow" w:hAnsi="Arial Narrow"/>
                <w:bCs/>
                <w:iCs/>
              </w:rPr>
              <w:t>will be required before approval is granted.</w:t>
            </w:r>
          </w:p>
          <w:p w14:paraId="20439413" w14:textId="51872CB9" w:rsidR="00BD2088" w:rsidRPr="008C507C" w:rsidRDefault="00EC4F28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>
              <w:rPr>
                <w:rFonts w:ascii="Arial Narrow" w:eastAsia="Times New Roman" w:hAnsi="Arial Narrow" w:cs="Segoe UI"/>
                <w:lang w:eastAsia="en-NZ"/>
              </w:rPr>
              <w:t>Special general meeting</w:t>
            </w:r>
            <w:r w:rsidR="003122A9">
              <w:rPr>
                <w:rFonts w:ascii="Arial Narrow" w:eastAsia="Times New Roman" w:hAnsi="Arial Narrow" w:cs="Segoe UI"/>
                <w:lang w:eastAsia="en-NZ"/>
              </w:rPr>
              <w:t xml:space="preserve">. </w:t>
            </w:r>
            <w:r w:rsidR="00252384">
              <w:rPr>
                <w:rFonts w:ascii="Arial Narrow" w:eastAsia="Times New Roman" w:hAnsi="Arial Narrow" w:cs="Segoe UI"/>
                <w:lang w:eastAsia="en-NZ"/>
              </w:rPr>
              <w:t xml:space="preserve">New Constitution passed </w:t>
            </w:r>
          </w:p>
          <w:p w14:paraId="54D78C03" w14:textId="77E3BE7E" w:rsidR="00623B0C" w:rsidRPr="00AE6B75" w:rsidRDefault="00BD2088" w:rsidP="00AE6B75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t xml:space="preserve">Mission </w:t>
            </w:r>
            <w:r w:rsidR="001D2FBA" w:rsidRPr="008C507C">
              <w:rPr>
                <w:rFonts w:ascii="Arial Narrow" w:eastAsia="Times New Roman" w:hAnsi="Arial Narrow" w:cs="Segoe UI"/>
                <w:lang w:eastAsia="en-NZ"/>
              </w:rPr>
              <w:t>Statement,</w:t>
            </w:r>
            <w:r w:rsidR="004557D7" w:rsidRPr="008C507C">
              <w:rPr>
                <w:rFonts w:ascii="Arial Narrow" w:eastAsia="Times New Roman" w:hAnsi="Arial Narrow" w:cs="Segoe UI"/>
                <w:lang w:eastAsia="en-NZ"/>
              </w:rPr>
              <w:t xml:space="preserve"> to be placed above the Bar</w:t>
            </w:r>
          </w:p>
          <w:p w14:paraId="1C0DC5A6" w14:textId="40E6F3A9" w:rsidR="00C452FE" w:rsidRPr="008C507C" w:rsidRDefault="00C452FE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t>Changes to the “Non-for Profit” status needs to be reviewed</w:t>
            </w:r>
            <w:r w:rsidR="00E52269" w:rsidRPr="008C507C">
              <w:rPr>
                <w:rFonts w:ascii="Arial Narrow" w:eastAsia="Times New Roman" w:hAnsi="Arial Narrow" w:cs="Segoe UI"/>
                <w:lang w:eastAsia="en-NZ"/>
              </w:rPr>
              <w:t xml:space="preserve">. </w:t>
            </w:r>
          </w:p>
          <w:p w14:paraId="445760F4" w14:textId="77777777" w:rsidR="00AE6B75" w:rsidRDefault="008F5959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t>The need to develop a Punters Club</w:t>
            </w:r>
            <w:r w:rsidR="006D4AD7" w:rsidRPr="008C507C">
              <w:rPr>
                <w:rFonts w:ascii="Arial Narrow" w:eastAsia="Times New Roman" w:hAnsi="Arial Narrow" w:cs="Segoe UI"/>
                <w:lang w:eastAsia="en-NZ"/>
              </w:rPr>
              <w:t xml:space="preserve"> within the Club.</w:t>
            </w:r>
            <w:r w:rsidR="00AE6B75" w:rsidRPr="008C507C">
              <w:rPr>
                <w:rFonts w:ascii="Arial Narrow" w:eastAsia="Times New Roman" w:hAnsi="Arial Narrow" w:cs="Segoe UI"/>
                <w:lang w:eastAsia="en-NZ"/>
              </w:rPr>
              <w:t xml:space="preserve"> </w:t>
            </w:r>
          </w:p>
          <w:p w14:paraId="1FD76700" w14:textId="432D8515" w:rsidR="008F5959" w:rsidRDefault="00AE6B75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lastRenderedPageBreak/>
              <w:t xml:space="preserve">Constitution, changes to align with the new Clubs NZ version, approval from the members </w:t>
            </w:r>
            <w:r>
              <w:rPr>
                <w:rFonts w:ascii="Arial Narrow" w:eastAsia="Times New Roman" w:hAnsi="Arial Narrow" w:cs="Segoe UI"/>
                <w:lang w:eastAsia="en-NZ"/>
              </w:rPr>
              <w:t>has been received. Lodgement with the Incorporated Society</w:t>
            </w:r>
          </w:p>
          <w:p w14:paraId="3466600E" w14:textId="2D9CA6F3" w:rsidR="00AE6B75" w:rsidRPr="008C507C" w:rsidRDefault="00AE6B75" w:rsidP="00BD2088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>
              <w:rPr>
                <w:rFonts w:ascii="Arial Narrow" w:eastAsia="Times New Roman" w:hAnsi="Arial Narrow" w:cs="Segoe UI"/>
                <w:lang w:eastAsia="en-NZ"/>
              </w:rPr>
              <w:t>Fina</w:t>
            </w:r>
            <w:r w:rsidR="00493C4F">
              <w:rPr>
                <w:rFonts w:ascii="Arial Narrow" w:eastAsia="Times New Roman" w:hAnsi="Arial Narrow" w:cs="Segoe UI"/>
                <w:lang w:eastAsia="en-NZ"/>
              </w:rPr>
              <w:t>ncial update</w:t>
            </w:r>
            <w:r w:rsidR="00CB41BB">
              <w:rPr>
                <w:rFonts w:ascii="Arial Narrow" w:eastAsia="Times New Roman" w:hAnsi="Arial Narrow" w:cs="Segoe UI"/>
                <w:lang w:eastAsia="en-NZ"/>
              </w:rPr>
              <w:t xml:space="preserve">s </w:t>
            </w:r>
            <w:r w:rsidR="0002260A">
              <w:rPr>
                <w:rFonts w:ascii="Arial Narrow" w:eastAsia="Times New Roman" w:hAnsi="Arial Narrow" w:cs="Segoe UI"/>
                <w:lang w:eastAsia="en-NZ"/>
              </w:rPr>
              <w:t>from last years EOY report.</w:t>
            </w:r>
          </w:p>
          <w:p w14:paraId="0048DE6B" w14:textId="73FBFEA5" w:rsidR="00871457" w:rsidRDefault="00973A40" w:rsidP="00DF38D7">
            <w:pPr>
              <w:spacing w:before="100" w:beforeAutospacing="1" w:after="100" w:afterAutospacing="1"/>
              <w:ind w:left="720"/>
              <w:textAlignment w:val="baseline"/>
              <w:rPr>
                <w:rFonts w:ascii="Arial Narrow" w:hAnsi="Arial Narrow"/>
                <w:b/>
                <w:i/>
              </w:rPr>
            </w:pPr>
            <w:r w:rsidRPr="003B7716">
              <w:rPr>
                <w:rFonts w:ascii="Arial Narrow" w:hAnsi="Arial Narrow"/>
                <w:bCs/>
                <w:i/>
              </w:rPr>
              <w:t>Moved</w:t>
            </w:r>
            <w:r>
              <w:rPr>
                <w:rFonts w:ascii="Arial Narrow" w:hAnsi="Arial Narrow"/>
                <w:b/>
                <w:i/>
              </w:rPr>
              <w:t xml:space="preserve"> – Craig / </w:t>
            </w:r>
            <w:r w:rsidRPr="003B7716">
              <w:rPr>
                <w:rFonts w:ascii="Arial Narrow" w:hAnsi="Arial Narrow"/>
                <w:bCs/>
                <w:i/>
              </w:rPr>
              <w:t>Second</w:t>
            </w:r>
            <w:r w:rsidR="00DE1CB0">
              <w:rPr>
                <w:rFonts w:ascii="Arial Narrow" w:hAnsi="Arial Narrow"/>
                <w:bCs/>
                <w:i/>
              </w:rPr>
              <w:t>ed</w:t>
            </w:r>
            <w:r>
              <w:rPr>
                <w:rFonts w:ascii="Arial Narrow" w:hAnsi="Arial Narrow"/>
                <w:b/>
                <w:i/>
              </w:rPr>
              <w:t xml:space="preserve"> - Stacey</w:t>
            </w:r>
          </w:p>
        </w:tc>
        <w:tc>
          <w:tcPr>
            <w:tcW w:w="850" w:type="dxa"/>
          </w:tcPr>
          <w:p w14:paraId="5C6FA5F5" w14:textId="77777777" w:rsidR="00E7238A" w:rsidRPr="00051F0A" w:rsidRDefault="00E7238A" w:rsidP="00051F0A">
            <w:pPr>
              <w:rPr>
                <w:rFonts w:ascii="Arial Narrow" w:hAnsi="Arial Narrow"/>
              </w:rPr>
            </w:pPr>
          </w:p>
        </w:tc>
      </w:tr>
      <w:tr w:rsidR="00E7238A" w14:paraId="12135BA2" w14:textId="77777777" w:rsidTr="001C75BF">
        <w:tc>
          <w:tcPr>
            <w:tcW w:w="8926" w:type="dxa"/>
            <w:tcBorders>
              <w:right w:val="nil"/>
            </w:tcBorders>
            <w:shd w:val="clear" w:color="auto" w:fill="D9D9D9" w:themeFill="background1" w:themeFillShade="D9"/>
          </w:tcPr>
          <w:p w14:paraId="47EF4758" w14:textId="77777777" w:rsidR="00871457" w:rsidRDefault="00871457" w:rsidP="00F07829">
            <w:pPr>
              <w:rPr>
                <w:rFonts w:ascii="Arial Narrow" w:hAnsi="Arial Narrow"/>
                <w:b/>
                <w:i/>
              </w:rPr>
            </w:pPr>
          </w:p>
          <w:p w14:paraId="7454F431" w14:textId="58BC394E" w:rsidR="00E7238A" w:rsidRPr="00F07829" w:rsidRDefault="00A30D27" w:rsidP="00F0782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Managers Report</w:t>
            </w:r>
            <w:r w:rsidR="00A10AB9">
              <w:rPr>
                <w:rFonts w:ascii="Arial Narrow" w:hAnsi="Arial Narrow"/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2900DF" w14:textId="77777777" w:rsidR="00E7238A" w:rsidRDefault="00E7238A" w:rsidP="009D6859">
            <w:pPr>
              <w:rPr>
                <w:rFonts w:ascii="Arial Narrow" w:hAnsi="Arial Narrow"/>
              </w:rPr>
            </w:pPr>
          </w:p>
        </w:tc>
      </w:tr>
      <w:tr w:rsidR="00051F0A" w14:paraId="096F058E" w14:textId="77777777" w:rsidTr="001C75BF">
        <w:trPr>
          <w:trHeight w:val="1583"/>
        </w:trPr>
        <w:tc>
          <w:tcPr>
            <w:tcW w:w="8926" w:type="dxa"/>
            <w:tcBorders>
              <w:right w:val="single" w:sz="4" w:space="0" w:color="auto"/>
            </w:tcBorders>
          </w:tcPr>
          <w:p w14:paraId="28366C05" w14:textId="0A20EEA1" w:rsidR="00E4707B" w:rsidRPr="008C507C" w:rsidRDefault="00E4707B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 w:rsidRPr="008C507C">
              <w:rPr>
                <w:rFonts w:ascii="Arial Narrow" w:hAnsi="Arial Narrow"/>
                <w:lang w:eastAsia="en-NZ"/>
              </w:rPr>
              <w:t xml:space="preserve">Pool room Working Bee – </w:t>
            </w:r>
            <w:r w:rsidR="00DF38D7">
              <w:rPr>
                <w:rFonts w:ascii="Arial Narrow" w:hAnsi="Arial Narrow"/>
                <w:lang w:eastAsia="en-NZ"/>
              </w:rPr>
              <w:t>Paint has arrived</w:t>
            </w:r>
            <w:r w:rsidR="0093282E" w:rsidRPr="008C507C">
              <w:rPr>
                <w:rFonts w:ascii="Arial Narrow" w:hAnsi="Arial Narrow"/>
                <w:lang w:eastAsia="en-NZ"/>
              </w:rPr>
              <w:t>, waiting to catch up with Goose</w:t>
            </w:r>
          </w:p>
          <w:p w14:paraId="4ADAC9E4" w14:textId="76730FF6" w:rsidR="00E4707B" w:rsidRPr="008C507C" w:rsidRDefault="00E4707B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 w:rsidRPr="008C507C">
              <w:rPr>
                <w:rFonts w:ascii="Arial Narrow" w:hAnsi="Arial Narrow"/>
                <w:lang w:eastAsia="en-NZ"/>
              </w:rPr>
              <w:t xml:space="preserve">Lion Breweries Account is </w:t>
            </w:r>
            <w:r w:rsidR="003265A0">
              <w:rPr>
                <w:rFonts w:ascii="Arial Narrow" w:hAnsi="Arial Narrow"/>
                <w:lang w:eastAsia="en-NZ"/>
              </w:rPr>
              <w:t>pending</w:t>
            </w:r>
          </w:p>
          <w:p w14:paraId="575B04E8" w14:textId="474029D3" w:rsidR="000830A1" w:rsidRPr="008C507C" w:rsidRDefault="000830A1" w:rsidP="000830A1">
            <w:pPr>
              <w:numPr>
                <w:ilvl w:val="0"/>
                <w:numId w:val="30"/>
              </w:num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i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t xml:space="preserve">Room Television placements – </w:t>
            </w:r>
            <w:r w:rsidR="00E53BF3">
              <w:rPr>
                <w:rFonts w:ascii="Arial Narrow" w:eastAsia="Times New Roman" w:hAnsi="Arial Narrow" w:cs="Segoe UI"/>
                <w:lang w:eastAsia="en-NZ"/>
              </w:rPr>
              <w:t xml:space="preserve">New </w:t>
            </w:r>
            <w:r w:rsidR="00D80E04">
              <w:rPr>
                <w:rFonts w:ascii="Arial Narrow" w:eastAsia="Times New Roman" w:hAnsi="Arial Narrow" w:cs="Segoe UI"/>
                <w:lang w:eastAsia="en-NZ"/>
              </w:rPr>
              <w:t xml:space="preserve">50” </w:t>
            </w:r>
            <w:r w:rsidR="00511B82">
              <w:rPr>
                <w:rFonts w:ascii="Arial Narrow" w:eastAsia="Times New Roman" w:hAnsi="Arial Narrow" w:cs="Segoe UI"/>
                <w:lang w:eastAsia="en-NZ"/>
              </w:rPr>
              <w:t xml:space="preserve">TV’s </w:t>
            </w:r>
            <w:r w:rsidR="003265A0">
              <w:rPr>
                <w:rFonts w:ascii="Arial Narrow" w:eastAsia="Times New Roman" w:hAnsi="Arial Narrow" w:cs="Segoe UI"/>
                <w:lang w:eastAsia="en-NZ"/>
              </w:rPr>
              <w:t>donation offer</w:t>
            </w:r>
            <w:r w:rsidR="006458CE">
              <w:rPr>
                <w:rFonts w:ascii="Arial Narrow" w:eastAsia="Times New Roman" w:hAnsi="Arial Narrow" w:cs="Segoe UI"/>
                <w:lang w:eastAsia="en-NZ"/>
              </w:rPr>
              <w:t xml:space="preserve"> from</w:t>
            </w:r>
            <w:r w:rsidR="003265A0">
              <w:rPr>
                <w:rFonts w:ascii="Arial Narrow" w:eastAsia="Times New Roman" w:hAnsi="Arial Narrow" w:cs="Segoe UI"/>
                <w:lang w:eastAsia="en-NZ"/>
              </w:rPr>
              <w:t xml:space="preserve"> KP &amp; Kerry</w:t>
            </w:r>
          </w:p>
          <w:p w14:paraId="57CF5A7B" w14:textId="190AC741" w:rsidR="000830A1" w:rsidRPr="008C507C" w:rsidRDefault="000830A1" w:rsidP="000830A1">
            <w:pPr>
              <w:numPr>
                <w:ilvl w:val="0"/>
                <w:numId w:val="30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t xml:space="preserve">Flyers – Finalised. </w:t>
            </w:r>
            <w:r w:rsidR="007F5B5C" w:rsidRPr="008C507C">
              <w:rPr>
                <w:rFonts w:ascii="Arial Narrow" w:eastAsia="Times New Roman" w:hAnsi="Arial Narrow" w:cs="Segoe UI"/>
                <w:lang w:eastAsia="en-NZ"/>
              </w:rPr>
              <w:t>Andy / Darryl to distribute.</w:t>
            </w:r>
          </w:p>
          <w:p w14:paraId="51DA0665" w14:textId="1399B605" w:rsidR="004A780D" w:rsidRPr="008C507C" w:rsidRDefault="004A780D" w:rsidP="000830A1">
            <w:pPr>
              <w:numPr>
                <w:ilvl w:val="0"/>
                <w:numId w:val="30"/>
              </w:numPr>
              <w:spacing w:before="100" w:beforeAutospacing="1" w:after="100" w:afterAutospacing="1"/>
              <w:textAlignment w:val="baseline"/>
              <w:rPr>
                <w:rFonts w:ascii="Arial Narrow" w:eastAsia="Times New Roman" w:hAnsi="Arial Narrow" w:cs="Segoe UI"/>
                <w:lang w:eastAsia="en-NZ"/>
              </w:rPr>
            </w:pPr>
            <w:r w:rsidRPr="008C507C">
              <w:rPr>
                <w:rFonts w:ascii="Arial Narrow" w:eastAsia="Times New Roman" w:hAnsi="Arial Narrow" w:cs="Segoe UI"/>
                <w:lang w:eastAsia="en-NZ"/>
              </w:rPr>
              <w:t xml:space="preserve">Ken </w:t>
            </w:r>
            <w:r w:rsidR="00B775F5" w:rsidRPr="008C507C">
              <w:rPr>
                <w:rFonts w:ascii="Arial Narrow" w:eastAsia="Times New Roman" w:hAnsi="Arial Narrow" w:cs="Segoe UI"/>
                <w:lang w:eastAsia="en-NZ"/>
              </w:rPr>
              <w:t>the Quiz master is away from 2</w:t>
            </w:r>
            <w:r w:rsidR="00B775F5" w:rsidRPr="008C507C">
              <w:rPr>
                <w:rFonts w:ascii="Arial Narrow" w:eastAsia="Times New Roman" w:hAnsi="Arial Narrow" w:cs="Segoe UI"/>
                <w:vertAlign w:val="superscript"/>
                <w:lang w:eastAsia="en-NZ"/>
              </w:rPr>
              <w:t>nd</w:t>
            </w:r>
            <w:r w:rsidR="00B775F5" w:rsidRPr="008C507C">
              <w:rPr>
                <w:rFonts w:ascii="Arial Narrow" w:eastAsia="Times New Roman" w:hAnsi="Arial Narrow" w:cs="Segoe UI"/>
                <w:lang w:eastAsia="en-NZ"/>
              </w:rPr>
              <w:t xml:space="preserve"> July until Aug 27</w:t>
            </w:r>
            <w:r w:rsidR="001246FC" w:rsidRPr="001246FC">
              <w:rPr>
                <w:rFonts w:ascii="Arial Narrow" w:eastAsia="Times New Roman" w:hAnsi="Arial Narrow" w:cs="Segoe UI"/>
                <w:vertAlign w:val="superscript"/>
                <w:lang w:eastAsia="en-NZ"/>
              </w:rPr>
              <w:t>th</w:t>
            </w:r>
            <w:r w:rsidR="001246FC">
              <w:rPr>
                <w:rFonts w:ascii="Arial Narrow" w:eastAsia="Times New Roman" w:hAnsi="Arial Narrow" w:cs="Segoe UI"/>
                <w:lang w:eastAsia="en-NZ"/>
              </w:rPr>
              <w:t xml:space="preserve"> </w:t>
            </w:r>
            <w:r w:rsidR="00B775F5" w:rsidRPr="008C507C">
              <w:rPr>
                <w:rFonts w:ascii="Arial Narrow" w:eastAsia="Times New Roman" w:hAnsi="Arial Narrow" w:cs="Segoe UI"/>
                <w:lang w:eastAsia="en-NZ"/>
              </w:rPr>
              <w:t xml:space="preserve"> missing </w:t>
            </w:r>
            <w:r w:rsidR="004D6412" w:rsidRPr="008C507C">
              <w:rPr>
                <w:rFonts w:ascii="Arial Narrow" w:eastAsia="Times New Roman" w:hAnsi="Arial Narrow" w:cs="Segoe UI"/>
                <w:lang w:eastAsia="en-NZ"/>
              </w:rPr>
              <w:t xml:space="preserve">5 sessions. </w:t>
            </w:r>
            <w:r w:rsidR="00E52269" w:rsidRPr="008C507C">
              <w:rPr>
                <w:rFonts w:ascii="Arial Narrow" w:eastAsia="Times New Roman" w:hAnsi="Arial Narrow" w:cs="Segoe UI"/>
                <w:lang w:eastAsia="en-NZ"/>
              </w:rPr>
              <w:t xml:space="preserve">Mike Woods will </w:t>
            </w:r>
            <w:r w:rsidR="005753A3" w:rsidRPr="008C507C">
              <w:rPr>
                <w:rFonts w:ascii="Arial Narrow" w:eastAsia="Times New Roman" w:hAnsi="Arial Narrow" w:cs="Segoe UI"/>
                <w:lang w:eastAsia="en-NZ"/>
              </w:rPr>
              <w:t>wear the Quiz Hat during his absence.</w:t>
            </w:r>
          </w:p>
          <w:p w14:paraId="7E8A8220" w14:textId="3FF75B84" w:rsidR="003A076F" w:rsidRPr="008C507C" w:rsidRDefault="003A076F" w:rsidP="00E4707B">
            <w:pPr>
              <w:pStyle w:val="NoSpacing"/>
              <w:rPr>
                <w:rFonts w:ascii="Arial Narrow" w:hAnsi="Arial Narrow"/>
                <w:lang w:eastAsia="en-NZ"/>
              </w:rPr>
            </w:pPr>
            <w:r w:rsidRPr="008C507C">
              <w:rPr>
                <w:rFonts w:ascii="Arial Narrow" w:hAnsi="Arial Narrow"/>
                <w:lang w:eastAsia="en-NZ"/>
              </w:rPr>
              <w:t>Functions/Events:</w:t>
            </w:r>
          </w:p>
          <w:p w14:paraId="1A098690" w14:textId="17ABB4D1" w:rsidR="009C495F" w:rsidRDefault="00F55F08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May 24</w:t>
            </w:r>
            <w:r w:rsidRPr="00F55F08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Garry Good birthday bash</w:t>
            </w:r>
            <w:r w:rsidR="00645A18">
              <w:rPr>
                <w:rFonts w:ascii="Arial Narrow" w:hAnsi="Arial Narrow"/>
                <w:lang w:eastAsia="en-NZ"/>
              </w:rPr>
              <w:t xml:space="preserve"> $3k</w:t>
            </w:r>
          </w:p>
          <w:p w14:paraId="5906FD74" w14:textId="148BD65D" w:rsidR="00D0792F" w:rsidRPr="008C507C" w:rsidRDefault="009178AF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Jun 6</w:t>
            </w:r>
            <w:r w:rsidRPr="009178AF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Wine Tasting </w:t>
            </w:r>
            <w:r w:rsidR="00645A18">
              <w:rPr>
                <w:rFonts w:ascii="Arial Narrow" w:hAnsi="Arial Narrow"/>
                <w:lang w:eastAsia="en-NZ"/>
              </w:rPr>
              <w:t>$1.5k</w:t>
            </w:r>
          </w:p>
          <w:p w14:paraId="458AB572" w14:textId="221F4176" w:rsidR="00E45D57" w:rsidRDefault="00A27429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Jun 13</w:t>
            </w:r>
            <w:r w:rsidRPr="00A27429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Beats by Bingo</w:t>
            </w:r>
            <w:r w:rsidR="00F277ED">
              <w:rPr>
                <w:rFonts w:ascii="Arial Narrow" w:hAnsi="Arial Narrow"/>
                <w:lang w:eastAsia="en-NZ"/>
              </w:rPr>
              <w:t xml:space="preserve"> $4k</w:t>
            </w:r>
          </w:p>
          <w:p w14:paraId="7F81DAF4" w14:textId="2969E3C6" w:rsidR="000B5313" w:rsidRPr="008C507C" w:rsidRDefault="000B5313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Jun 14</w:t>
            </w:r>
            <w:r w:rsidRPr="000B5313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Bell</w:t>
            </w:r>
            <w:r w:rsidR="00D53555">
              <w:rPr>
                <w:rFonts w:ascii="Arial Narrow" w:hAnsi="Arial Narrow"/>
                <w:lang w:eastAsia="en-NZ"/>
              </w:rPr>
              <w:t>y</w:t>
            </w:r>
            <w:r>
              <w:rPr>
                <w:rFonts w:ascii="Arial Narrow" w:hAnsi="Arial Narrow"/>
                <w:lang w:eastAsia="en-NZ"/>
              </w:rPr>
              <w:t xml:space="preserve">ful </w:t>
            </w:r>
            <w:r w:rsidR="00141A9B">
              <w:rPr>
                <w:rFonts w:ascii="Arial Narrow" w:hAnsi="Arial Narrow"/>
                <w:lang w:eastAsia="en-NZ"/>
              </w:rPr>
              <w:t>$6k</w:t>
            </w:r>
          </w:p>
          <w:p w14:paraId="5D2A9D32" w14:textId="02A08145" w:rsidR="003B37D6" w:rsidRDefault="009C495F" w:rsidP="000830A1">
            <w:pPr>
              <w:pStyle w:val="NoSpacing"/>
              <w:numPr>
                <w:ilvl w:val="0"/>
                <w:numId w:val="30"/>
              </w:numPr>
              <w:rPr>
                <w:rFonts w:ascii="Arial Narrow" w:hAnsi="Arial Narrow"/>
                <w:lang w:eastAsia="en-NZ"/>
              </w:rPr>
            </w:pPr>
            <w:r>
              <w:rPr>
                <w:rFonts w:ascii="Arial Narrow" w:hAnsi="Arial Narrow"/>
                <w:lang w:eastAsia="en-NZ"/>
              </w:rPr>
              <w:t>Jun 18</w:t>
            </w:r>
            <w:r w:rsidRPr="009C495F">
              <w:rPr>
                <w:rFonts w:ascii="Arial Narrow" w:hAnsi="Arial Narrow"/>
                <w:vertAlign w:val="superscript"/>
                <w:lang w:eastAsia="en-NZ"/>
              </w:rPr>
              <w:t>th</w:t>
            </w:r>
            <w:r>
              <w:rPr>
                <w:rFonts w:ascii="Arial Narrow" w:hAnsi="Arial Narrow"/>
                <w:lang w:eastAsia="en-NZ"/>
              </w:rPr>
              <w:t xml:space="preserve"> State of Origin</w:t>
            </w:r>
            <w:r w:rsidR="00D74D0C">
              <w:rPr>
                <w:rFonts w:ascii="Arial Narrow" w:hAnsi="Arial Narrow"/>
                <w:lang w:eastAsia="en-NZ"/>
              </w:rPr>
              <w:t xml:space="preserve"> $2k</w:t>
            </w:r>
          </w:p>
          <w:p w14:paraId="79A63F76" w14:textId="15522B4C" w:rsidR="0015615E" w:rsidRDefault="00645A18" w:rsidP="005F6DE6">
            <w:pPr>
              <w:pStyle w:val="NoSpacing"/>
              <w:numPr>
                <w:ilvl w:val="0"/>
                <w:numId w:val="30"/>
              </w:numPr>
              <w:rPr>
                <w:lang w:eastAsia="en-NZ"/>
              </w:rPr>
            </w:pPr>
            <w:r w:rsidRPr="001B51A7">
              <w:rPr>
                <w:rFonts w:ascii="Arial Narrow" w:hAnsi="Arial Narrow"/>
                <w:lang w:eastAsia="en-NZ"/>
              </w:rPr>
              <w:t>Warriors consistent at around $4 to 5k nights.</w:t>
            </w:r>
          </w:p>
          <w:p w14:paraId="45886F2F" w14:textId="77777777" w:rsidR="0015615E" w:rsidRPr="00D22404" w:rsidRDefault="0015615E" w:rsidP="0015615E">
            <w:pPr>
              <w:pStyle w:val="NoSpacing"/>
              <w:rPr>
                <w:lang w:eastAsia="en-NZ"/>
              </w:rPr>
            </w:pPr>
          </w:p>
          <w:p w14:paraId="20962ECD" w14:textId="77777777" w:rsidR="00997C1E" w:rsidRPr="00AC6EEC" w:rsidRDefault="00997C1E" w:rsidP="00F07829">
            <w:pPr>
              <w:rPr>
                <w:rFonts w:ascii="Arial Narrow" w:hAnsi="Arial Narrow"/>
                <w:color w:val="FF0000"/>
              </w:rPr>
            </w:pPr>
          </w:p>
          <w:p w14:paraId="3C8E428B" w14:textId="77777777" w:rsidR="00051F0A" w:rsidRPr="00AC6EEC" w:rsidRDefault="00051F0A" w:rsidP="00F07829">
            <w:pPr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9BA0B1" w14:textId="77777777" w:rsidR="00051F0A" w:rsidRDefault="00051F0A" w:rsidP="009D6859">
            <w:pPr>
              <w:rPr>
                <w:rFonts w:ascii="Arial Narrow" w:hAnsi="Arial Narrow"/>
              </w:rPr>
            </w:pPr>
          </w:p>
          <w:p w14:paraId="45708A1B" w14:textId="77777777" w:rsidR="00051F0A" w:rsidRPr="00051F0A" w:rsidRDefault="00051F0A" w:rsidP="00051F0A">
            <w:pPr>
              <w:rPr>
                <w:rFonts w:ascii="Arial Narrow" w:hAnsi="Arial Narrow"/>
              </w:rPr>
            </w:pPr>
          </w:p>
        </w:tc>
      </w:tr>
      <w:tr w:rsidR="003E1075" w14:paraId="5BB1E397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B29F47" w14:textId="52BE8061" w:rsidR="003E1075" w:rsidRPr="00DA3090" w:rsidRDefault="00DA3090" w:rsidP="003E1075">
            <w:pPr>
              <w:spacing w:before="100" w:beforeAutospacing="1" w:after="100" w:afterAutospacing="1"/>
              <w:textAlignment w:val="baseline"/>
              <w:rPr>
                <w:rFonts w:ascii="Arial Narrow" w:hAnsi="Arial Narrow"/>
                <w:b/>
                <w:bCs/>
                <w:i/>
                <w:iCs/>
              </w:rPr>
            </w:pPr>
            <w:r w:rsidRPr="00DA3090">
              <w:rPr>
                <w:rFonts w:ascii="Arial Narrow" w:hAnsi="Arial Narrow"/>
                <w:b/>
                <w:bCs/>
                <w:i/>
                <w:iCs/>
              </w:rPr>
              <w:t>Events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954CD8" w14:textId="77777777" w:rsidR="003E1075" w:rsidRDefault="003E1075" w:rsidP="009D6859">
            <w:pPr>
              <w:rPr>
                <w:rFonts w:ascii="Arial Narrow" w:hAnsi="Arial Narrow"/>
              </w:rPr>
            </w:pPr>
          </w:p>
        </w:tc>
      </w:tr>
      <w:tr w:rsidR="00DA3090" w14:paraId="36D7F240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</w:tcPr>
          <w:p w14:paraId="272F02F8" w14:textId="68FEC818" w:rsidR="00586BE6" w:rsidRDefault="00836DC5" w:rsidP="00586BE6">
            <w:pPr>
              <w:pStyle w:val="ListParagraph"/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 w:rsidRPr="00836DC5">
              <w:rPr>
                <w:rFonts w:ascii="CIDFont+F5" w:hAnsi="CIDFont+F5" w:cs="CIDFont+F5"/>
                <w:b/>
                <w:bCs/>
                <w:sz w:val="24"/>
                <w:szCs w:val="24"/>
                <w:lang w:val="en-NZ"/>
              </w:rPr>
              <w:t>Budgeted with Raffle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</w:t>
            </w:r>
            <w:r w:rsidRPr="00836DC5">
              <w:rPr>
                <w:rFonts w:ascii="CIDFont+F5" w:hAnsi="CIDFont+F5" w:cs="CIDFont+F5"/>
                <w:b/>
                <w:bCs/>
                <w:sz w:val="24"/>
                <w:szCs w:val="24"/>
                <w:lang w:val="en-NZ"/>
              </w:rPr>
              <w:t>Sales</w:t>
            </w:r>
            <w:r w:rsidR="004D55DB">
              <w:rPr>
                <w:rFonts w:ascii="CIDFont+F5" w:hAnsi="CIDFont+F5" w:cs="CIDFont+F5"/>
                <w:b/>
                <w:bCs/>
                <w:sz w:val="24"/>
                <w:szCs w:val="24"/>
                <w:lang w:val="en-NZ"/>
              </w:rPr>
              <w:t xml:space="preserve"> – target market – 40 to 60 yrs</w:t>
            </w:r>
          </w:p>
          <w:p w14:paraId="3BB47141" w14:textId="114F3456" w:rsidR="00702943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Jun 28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153BB6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Warriors / </w:t>
            </w:r>
            <w:r w:rsidR="00702943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Jason Smith – Mid Winter Xmas</w:t>
            </w:r>
            <w:r w:rsidR="00153BB6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</w:p>
          <w:p w14:paraId="715668E0" w14:textId="1BE49E9D" w:rsidR="0058053E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Jul 4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58053E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Beer Tasting Evening </w:t>
            </w:r>
          </w:p>
          <w:p w14:paraId="79E94417" w14:textId="53EBA6F5" w:rsidR="006075C5" w:rsidRPr="008C507C" w:rsidRDefault="006075C5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Jul 9</w:t>
            </w:r>
            <w:r w:rsidRPr="006075C5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NRL</w:t>
            </w:r>
          </w:p>
          <w:p w14:paraId="5E02F5B7" w14:textId="0C4DD85B" w:rsidR="000F68E3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Jul 18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0F68E3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Pink Ribbon </w:t>
            </w:r>
            <w:r w:rsidR="00734D2D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/ Fook Cancer Quiz Night </w:t>
            </w:r>
            <w:r w:rsidR="000F68E3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Fundraiser </w:t>
            </w:r>
          </w:p>
          <w:p w14:paraId="2C3147E3" w14:textId="4F98BE0E" w:rsidR="007D7197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Aug 8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7D719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Gin Tasting Evening </w:t>
            </w:r>
          </w:p>
          <w:p w14:paraId="4ED8ED35" w14:textId="4F9BED2F" w:rsidR="00997639" w:rsidRPr="008C507C" w:rsidRDefault="001B51A7" w:rsidP="0099763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Aug 17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997639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UFC live on big screen </w:t>
            </w:r>
            <w:r w:rsidR="00734D2D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&amp; BBQ</w:t>
            </w:r>
            <w:r w:rsidR="004C082B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– Celebrat</w:t>
            </w:r>
            <w:r w:rsidR="009A5182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e the </w:t>
            </w:r>
            <w:r w:rsidR="004C082B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South Africa</w:t>
            </w:r>
            <w:r w:rsidR="009A5182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ns in our community </w:t>
            </w:r>
          </w:p>
          <w:p w14:paraId="3CC21D09" w14:textId="7623222C" w:rsidR="00B505C0" w:rsidRPr="00D53555" w:rsidRDefault="001B51A7" w:rsidP="0099763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</w:pPr>
            <w:r w:rsidRPr="00D53555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>Aug 22</w:t>
            </w:r>
            <w:r w:rsidRPr="00D53555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vertAlign w:val="superscript"/>
                <w:lang w:val="en-NZ"/>
              </w:rPr>
              <w:t>nd</w:t>
            </w:r>
            <w:r w:rsidRPr="00D53555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6075C5" w:rsidRPr="00D53555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>Bingo</w:t>
            </w:r>
            <w:r w:rsidR="00083D5F" w:rsidRPr="00D53555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 xml:space="preserve"> </w:t>
            </w:r>
          </w:p>
          <w:p w14:paraId="59711D83" w14:textId="645FF084" w:rsidR="00A26A7F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Sep 7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A26A7F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Father’s Day Shout </w:t>
            </w:r>
          </w:p>
          <w:p w14:paraId="6007998A" w14:textId="653E70ED" w:rsidR="00923FE6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Sep 12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923FE6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Whiskey Tasting Evening </w:t>
            </w:r>
          </w:p>
          <w:p w14:paraId="42C9D844" w14:textId="774E5342" w:rsidR="00D82A18" w:rsidRPr="00CA6B02" w:rsidRDefault="00D82A18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</w:pP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>Sep 20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 xml:space="preserve"> Dance Party – Jason Smith</w:t>
            </w:r>
          </w:p>
          <w:p w14:paraId="1C0D054C" w14:textId="72B3ABB5" w:rsidR="00ED59D7" w:rsidRPr="008C507C" w:rsidRDefault="00ED59D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Sep 26</w:t>
            </w:r>
            <w:r w:rsidRPr="00ED59D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Pub Quiz</w:t>
            </w:r>
          </w:p>
          <w:p w14:paraId="35835F3A" w14:textId="77777777" w:rsidR="00ED59D7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Oct 12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3B2B2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Bathurst Day</w:t>
            </w:r>
          </w:p>
          <w:p w14:paraId="12D4B809" w14:textId="77777777" w:rsidR="00235A7A" w:rsidRPr="00CA6B02" w:rsidRDefault="00ED59D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</w:pP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>Oct 18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 xml:space="preserve"> Eagles </w:t>
            </w:r>
          </w:p>
          <w:p w14:paraId="54D9609F" w14:textId="128F9783" w:rsidR="003B2B27" w:rsidRPr="0005778B" w:rsidRDefault="00235A7A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</w:pPr>
            <w:r w:rsidRPr="0005778B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>Oct 24</w:t>
            </w:r>
            <w:r w:rsidRPr="0005778B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 w:rsidRPr="0005778B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 xml:space="preserve"> Bingo</w:t>
            </w:r>
            <w:r w:rsidR="003B2B27" w:rsidRPr="0005778B">
              <w:rPr>
                <w:rFonts w:ascii="Arial Narrow" w:hAnsi="Arial Narrow" w:cs="CIDFont+F5"/>
                <w:strike/>
                <w:color w:val="000000" w:themeColor="text1"/>
                <w:sz w:val="24"/>
                <w:szCs w:val="24"/>
                <w:lang w:val="en-NZ"/>
              </w:rPr>
              <w:t xml:space="preserve"> </w:t>
            </w:r>
          </w:p>
          <w:p w14:paraId="34DE9885" w14:textId="241C9960" w:rsidR="003B2B27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Oct 31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st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3B2B2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Halloween </w:t>
            </w:r>
          </w:p>
          <w:p w14:paraId="146992D9" w14:textId="2B04B6BC" w:rsidR="00702943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Nov 1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st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43450A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Darby Day with </w:t>
            </w:r>
            <w:r w:rsidR="00702943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Jason Smith Saturday </w:t>
            </w:r>
          </w:p>
          <w:p w14:paraId="1E5C1858" w14:textId="1FD67855" w:rsidR="003B2B27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Nov 4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3B2B2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Melb</w:t>
            </w:r>
            <w:r w:rsidR="005B1B4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ourne Cup </w:t>
            </w:r>
          </w:p>
          <w:p w14:paraId="13DF8078" w14:textId="16D0B7EA" w:rsidR="002F47CA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Nov 14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2F47CA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Pub Quiz </w:t>
            </w:r>
          </w:p>
          <w:p w14:paraId="12075345" w14:textId="19FC982C" w:rsidR="00273DEE" w:rsidRPr="00CA6B02" w:rsidRDefault="00273DEE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</w:pP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>Nov 22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vertAlign w:val="superscript"/>
                <w:lang w:val="en-NZ"/>
              </w:rPr>
              <w:t>nd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 xml:space="preserve"> Shinia Twain</w:t>
            </w:r>
          </w:p>
          <w:p w14:paraId="5782C45B" w14:textId="30A11FAD" w:rsidR="005B1B47" w:rsidRPr="008C507C" w:rsidRDefault="001B51A7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Dec 7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5B1B4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Community Christmas </w:t>
            </w:r>
          </w:p>
          <w:p w14:paraId="20FF1D00" w14:textId="72CAAF1D" w:rsidR="002E5682" w:rsidRPr="002E5682" w:rsidRDefault="001B51A7" w:rsidP="002E568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Dec 10</w:t>
            </w:r>
            <w:r w:rsidRPr="001B51A7">
              <w:rPr>
                <w:rFonts w:ascii="Arial Narrow" w:hAnsi="Arial Narrow" w:cs="CIDFont+F5"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5B1B47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Senior Christmas </w:t>
            </w:r>
          </w:p>
          <w:p w14:paraId="676008C2" w14:textId="3BB58A22" w:rsidR="0089066D" w:rsidRPr="00CA6B02" w:rsidRDefault="001B51A7" w:rsidP="0097349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</w:pP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lastRenderedPageBreak/>
              <w:t>Dec 13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vertAlign w:val="superscript"/>
                <w:lang w:val="en-NZ"/>
              </w:rPr>
              <w:t>th</w:t>
            </w:r>
            <w:r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 xml:space="preserve"> </w:t>
            </w:r>
            <w:r w:rsidR="008C34D6"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 xml:space="preserve">Monster Raffle / Christmas Party </w:t>
            </w:r>
            <w:r w:rsidR="00273DEE" w:rsidRPr="00CA6B02">
              <w:rPr>
                <w:rFonts w:ascii="Arial Narrow" w:hAnsi="Arial Narrow" w:cs="CIDFont+F5"/>
                <w:b/>
                <w:bCs/>
                <w:color w:val="000000" w:themeColor="text1"/>
                <w:sz w:val="24"/>
                <w:szCs w:val="24"/>
                <w:lang w:val="en-NZ"/>
              </w:rPr>
              <w:t>/ British Invasion</w:t>
            </w:r>
          </w:p>
          <w:p w14:paraId="17191BA6" w14:textId="7F57D3A9" w:rsidR="00702943" w:rsidRDefault="00702943" w:rsidP="0070294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 xml:space="preserve">Warriors / All Blacks / Blues / Akl FC &amp; other events dates </w:t>
            </w:r>
            <w:r w:rsidR="00A2501A" w:rsidRPr="008C507C"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have been loaded on the App.</w:t>
            </w:r>
          </w:p>
          <w:p w14:paraId="31158153" w14:textId="77777777" w:rsidR="005155C8" w:rsidRDefault="005155C8" w:rsidP="005155C8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</w:p>
          <w:p w14:paraId="1D352B91" w14:textId="23DB5289" w:rsidR="005155C8" w:rsidRPr="005155C8" w:rsidRDefault="005155C8" w:rsidP="005155C8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</w:pPr>
            <w:r>
              <w:rPr>
                <w:rFonts w:ascii="Arial Narrow" w:hAnsi="Arial Narrow" w:cs="CIDFont+F5"/>
                <w:color w:val="000000" w:themeColor="text1"/>
                <w:sz w:val="24"/>
                <w:szCs w:val="24"/>
                <w:lang w:val="en-NZ"/>
              </w:rPr>
              <w:t>Punters Club in the wings.</w:t>
            </w:r>
          </w:p>
          <w:p w14:paraId="06413488" w14:textId="5F9E11B0" w:rsidR="00DA3090" w:rsidRPr="00702943" w:rsidRDefault="00DA3090" w:rsidP="00A66C99">
            <w:pPr>
              <w:pStyle w:val="ListParagraph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88F2D1" w14:textId="77777777" w:rsidR="00DA3090" w:rsidRDefault="00DA3090" w:rsidP="009D6859">
            <w:pPr>
              <w:rPr>
                <w:rFonts w:ascii="Arial Narrow" w:hAnsi="Arial Narrow"/>
              </w:rPr>
            </w:pPr>
          </w:p>
        </w:tc>
      </w:tr>
      <w:tr w:rsidR="006A4A4F" w14:paraId="25CE9C0E" w14:textId="77777777" w:rsidTr="001C75BF">
        <w:trPr>
          <w:trHeight w:val="421"/>
        </w:trPr>
        <w:tc>
          <w:tcPr>
            <w:tcW w:w="8926" w:type="dxa"/>
            <w:tcBorders>
              <w:right w:val="single" w:sz="4" w:space="0" w:color="auto"/>
            </w:tcBorders>
          </w:tcPr>
          <w:p w14:paraId="1EB579FC" w14:textId="77777777" w:rsidR="005F2568" w:rsidRDefault="006A4A4F" w:rsidP="00FC5AFC">
            <w:pPr>
              <w:autoSpaceDE w:val="0"/>
              <w:autoSpaceDN w:val="0"/>
              <w:adjustRightInd w:val="0"/>
              <w:rPr>
                <w:rFonts w:ascii="CIDFont+F5" w:hAnsi="CIDFont+F5" w:cs="CIDFont+F5"/>
                <w:b/>
                <w:bCs/>
                <w:sz w:val="24"/>
                <w:szCs w:val="24"/>
                <w:lang w:val="en-NZ"/>
              </w:rPr>
            </w:pPr>
            <w:r w:rsidRPr="00FC5AFC">
              <w:rPr>
                <w:rFonts w:ascii="CIDFont+F5" w:hAnsi="CIDFont+F5" w:cs="CIDFont+F5"/>
                <w:b/>
                <w:bCs/>
                <w:sz w:val="24"/>
                <w:szCs w:val="24"/>
                <w:lang w:val="en-NZ"/>
              </w:rPr>
              <w:t>Darryl:</w:t>
            </w:r>
            <w:r w:rsidR="00D33F4B" w:rsidRPr="00FC5AFC">
              <w:rPr>
                <w:rFonts w:ascii="CIDFont+F5" w:hAnsi="CIDFont+F5" w:cs="CIDFont+F5"/>
                <w:b/>
                <w:bCs/>
                <w:sz w:val="24"/>
                <w:szCs w:val="24"/>
                <w:lang w:val="en-NZ"/>
              </w:rPr>
              <w:t xml:space="preserve"> </w:t>
            </w:r>
          </w:p>
          <w:p w14:paraId="0B486682" w14:textId="71D5B796" w:rsidR="006A4A4F" w:rsidRPr="005F2568" w:rsidRDefault="006A4A4F" w:rsidP="005F256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 w:rsidRPr="005F2568">
              <w:rPr>
                <w:rFonts w:ascii="CIDFont+F5" w:hAnsi="CIDFont+F5" w:cs="CIDFont+F5"/>
                <w:sz w:val="24"/>
                <w:szCs w:val="24"/>
                <w:lang w:val="en-NZ"/>
              </w:rPr>
              <w:t>Spot check volunteers – stock / cash on hand, weekly</w:t>
            </w:r>
          </w:p>
          <w:p w14:paraId="1F34B24C" w14:textId="304E1F48" w:rsidR="00D64BD9" w:rsidRDefault="00D64BD9" w:rsidP="00D33F4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Sandra to make up a roster for stocktake auditor</w:t>
            </w:r>
          </w:p>
          <w:p w14:paraId="3E99BB2C" w14:textId="10DA3C78" w:rsidR="00B1565F" w:rsidRDefault="00B1565F" w:rsidP="00D33F4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Linda is now fully on board with </w:t>
            </w:r>
            <w:r w:rsidR="00403124">
              <w:rPr>
                <w:rFonts w:ascii="CIDFont+F5" w:hAnsi="CIDFont+F5" w:cs="CIDFont+F5"/>
                <w:sz w:val="24"/>
                <w:szCs w:val="24"/>
                <w:lang w:val="en-NZ"/>
              </w:rPr>
              <w:t>stocktake and order entry</w:t>
            </w:r>
          </w:p>
          <w:p w14:paraId="138A60C9" w14:textId="27F54B3A" w:rsidR="005F2568" w:rsidRDefault="00D64BD9" w:rsidP="005F256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Kerry to </w:t>
            </w:r>
            <w:r w:rsidR="00D33F4B">
              <w:rPr>
                <w:rFonts w:ascii="CIDFont+F5" w:hAnsi="CIDFont+F5" w:cs="CIDFont+F5"/>
                <w:sz w:val="24"/>
                <w:szCs w:val="24"/>
                <w:lang w:val="en-NZ"/>
              </w:rPr>
              <w:t>audit the cash on hand</w:t>
            </w:r>
          </w:p>
          <w:p w14:paraId="0C9BF930" w14:textId="105440F1" w:rsidR="005F2568" w:rsidRDefault="00B7229A" w:rsidP="00B7229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Drafted a members update letter to be posted this week</w:t>
            </w:r>
            <w:r w:rsidR="003D3997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being Transparent </w:t>
            </w:r>
          </w:p>
          <w:p w14:paraId="7C93D382" w14:textId="6D69DE04" w:rsidR="00CC3277" w:rsidRDefault="00CC3277" w:rsidP="00B7229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Meeting with the Accountant</w:t>
            </w:r>
            <w:r w:rsidR="00FA2D5C">
              <w:rPr>
                <w:rFonts w:ascii="CIDFont+F5" w:hAnsi="CIDFont+F5" w:cs="CIDFont+F5"/>
                <w:sz w:val="24"/>
                <w:szCs w:val="24"/>
                <w:lang w:val="en-NZ"/>
              </w:rPr>
              <w:t>s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– 11</w:t>
            </w:r>
            <w:r w:rsidRPr="00CC3277">
              <w:rPr>
                <w:rFonts w:ascii="CIDFont+F5" w:hAnsi="CIDFont+F5" w:cs="CIDFont+F5"/>
                <w:sz w:val="24"/>
                <w:szCs w:val="24"/>
                <w:vertAlign w:val="superscript"/>
                <w:lang w:val="en-NZ"/>
              </w:rPr>
              <w:t>th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July. </w:t>
            </w:r>
            <w:r w:rsidR="00FA2D5C">
              <w:rPr>
                <w:rFonts w:ascii="CIDFont+F5" w:hAnsi="CIDFont+F5" w:cs="CIDFont+F5"/>
                <w:sz w:val="24"/>
                <w:szCs w:val="24"/>
                <w:lang w:val="en-NZ"/>
              </w:rPr>
              <w:t>Darryl, Craig &amp; Sandra</w:t>
            </w:r>
          </w:p>
          <w:p w14:paraId="34B5FC22" w14:textId="6AC49BDF" w:rsidR="002F096E" w:rsidRDefault="002F096E" w:rsidP="00B7229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AGM date </w:t>
            </w:r>
            <w:r w:rsidR="00E53BF3">
              <w:rPr>
                <w:rFonts w:ascii="CIDFont+F5" w:hAnsi="CIDFont+F5" w:cs="CIDFont+F5"/>
                <w:sz w:val="24"/>
                <w:szCs w:val="24"/>
                <w:lang w:val="en-NZ"/>
              </w:rPr>
              <w:t>needs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to set</w:t>
            </w:r>
          </w:p>
          <w:p w14:paraId="6B355A3E" w14:textId="139CAF47" w:rsidR="007B251D" w:rsidRDefault="007B251D" w:rsidP="00B7229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Thoughts to </w:t>
            </w:r>
            <w:r w:rsidR="00E95CEA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elections for the </w:t>
            </w:r>
            <w:r w:rsidR="008151F8">
              <w:rPr>
                <w:rFonts w:ascii="CIDFont+F5" w:hAnsi="CIDFont+F5" w:cs="CIDFont+F5"/>
                <w:sz w:val="24"/>
                <w:szCs w:val="24"/>
                <w:lang w:val="en-NZ"/>
              </w:rPr>
              <w:t>up-and-coming</w:t>
            </w:r>
            <w:r w:rsidR="00E95CEA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AGM</w:t>
            </w:r>
          </w:p>
          <w:p w14:paraId="3F2A401F" w14:textId="0F40D8E5" w:rsidR="00E95CEA" w:rsidRDefault="00E95CEA" w:rsidP="00B7229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Feedback on the recent events have been seriously </w:t>
            </w:r>
            <w:r w:rsidR="008151F8">
              <w:rPr>
                <w:rFonts w:ascii="CIDFont+F5" w:hAnsi="CIDFont+F5" w:cs="CIDFont+F5"/>
                <w:sz w:val="24"/>
                <w:szCs w:val="24"/>
                <w:lang w:val="en-NZ"/>
              </w:rPr>
              <w:t>positive</w:t>
            </w:r>
          </w:p>
          <w:p w14:paraId="45E60FAA" w14:textId="51AB3944" w:rsidR="00937216" w:rsidRPr="00B7229A" w:rsidRDefault="00A83BCB" w:rsidP="00B7229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>Maintenance</w:t>
            </w:r>
            <w:r w:rsidR="00937216"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plan to be put in</w:t>
            </w:r>
            <w:r>
              <w:rPr>
                <w:rFonts w:ascii="CIDFont+F5" w:hAnsi="CIDFont+F5" w:cs="CIDFont+F5"/>
                <w:sz w:val="24"/>
                <w:szCs w:val="24"/>
                <w:lang w:val="en-NZ"/>
              </w:rPr>
              <w:t xml:space="preserve"> play</w:t>
            </w:r>
          </w:p>
          <w:p w14:paraId="013F2FE5" w14:textId="59B97E91" w:rsidR="00D33F4B" w:rsidRPr="00FC5AFC" w:rsidRDefault="00D33F4B" w:rsidP="00FC5AFC">
            <w:pPr>
              <w:autoSpaceDE w:val="0"/>
              <w:autoSpaceDN w:val="0"/>
              <w:adjustRightInd w:val="0"/>
              <w:rPr>
                <w:rFonts w:ascii="CIDFont+F5" w:hAnsi="CIDFont+F5" w:cs="CIDFont+F5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1D0ED3" w14:textId="77777777" w:rsidR="006A4A4F" w:rsidRDefault="006A4A4F" w:rsidP="009D6859">
            <w:pPr>
              <w:rPr>
                <w:rFonts w:ascii="Arial Narrow" w:hAnsi="Arial Narrow"/>
              </w:rPr>
            </w:pPr>
          </w:p>
        </w:tc>
      </w:tr>
    </w:tbl>
    <w:p w14:paraId="0334C09A" w14:textId="77777777" w:rsidR="00C9054A" w:rsidRDefault="00C9054A" w:rsidP="00BA121D">
      <w:pPr>
        <w:spacing w:after="0" w:line="240" w:lineRule="auto"/>
        <w:rPr>
          <w:rFonts w:ascii="Arial Narrow" w:hAnsi="Arial Narrow"/>
        </w:rPr>
      </w:pPr>
    </w:p>
    <w:p w14:paraId="28594042" w14:textId="6CA91CA0" w:rsidR="00926FD2" w:rsidRDefault="00926FD2" w:rsidP="00BA121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Darryl Good</w:t>
      </w:r>
      <w:r w:rsidR="0073018C">
        <w:rPr>
          <w:rFonts w:ascii="Arial Narrow" w:hAnsi="Arial Narrow"/>
        </w:rPr>
        <w:t xml:space="preserve">, President </w:t>
      </w:r>
      <w:r>
        <w:rPr>
          <w:rFonts w:ascii="Arial Narrow" w:hAnsi="Arial Narrow"/>
        </w:rPr>
        <w:t xml:space="preserve">– 6.28pm </w:t>
      </w:r>
    </w:p>
    <w:p w14:paraId="7E06D083" w14:textId="77777777" w:rsidR="0073018C" w:rsidRDefault="0073018C" w:rsidP="00BA121D">
      <w:pPr>
        <w:spacing w:after="0" w:line="240" w:lineRule="auto"/>
        <w:rPr>
          <w:rFonts w:ascii="Arial Narrow" w:hAnsi="Arial Narrow"/>
        </w:rPr>
      </w:pPr>
    </w:p>
    <w:p w14:paraId="75964FF1" w14:textId="67B92372" w:rsidR="0073018C" w:rsidRDefault="0073018C" w:rsidP="00BA121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</w:t>
      </w:r>
    </w:p>
    <w:sectPr w:rsidR="0073018C" w:rsidSect="004E3BF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9C80" w14:textId="77777777" w:rsidR="00E8221C" w:rsidRDefault="00E8221C" w:rsidP="00FB6B6B">
      <w:pPr>
        <w:spacing w:after="0" w:line="240" w:lineRule="auto"/>
      </w:pPr>
      <w:r>
        <w:separator/>
      </w:r>
    </w:p>
  </w:endnote>
  <w:endnote w:type="continuationSeparator" w:id="0">
    <w:p w14:paraId="0F84E308" w14:textId="77777777" w:rsidR="00E8221C" w:rsidRDefault="00E8221C" w:rsidP="00FB6B6B">
      <w:pPr>
        <w:spacing w:after="0" w:line="240" w:lineRule="auto"/>
      </w:pPr>
      <w:r>
        <w:continuationSeparator/>
      </w:r>
    </w:p>
  </w:endnote>
  <w:endnote w:type="continuationNotice" w:id="1">
    <w:p w14:paraId="27D4834B" w14:textId="77777777" w:rsidR="00E8221C" w:rsidRDefault="00E82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88DF" w14:textId="77777777" w:rsidR="00CA33E7" w:rsidRDefault="00CA33E7" w:rsidP="00CA33E7">
    <w:pPr>
      <w:pStyle w:val="Footer"/>
      <w:jc w:val="center"/>
    </w:pPr>
    <w:r>
      <w:tab/>
    </w:r>
    <w:r>
      <w:tab/>
    </w:r>
    <w:sdt>
      <w:sdtPr>
        <w:id w:val="-1223058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E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3F9B792" w14:textId="77777777" w:rsidR="00FB6B6B" w:rsidRDefault="00FB6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5F68" w14:textId="77777777" w:rsidR="00E8221C" w:rsidRDefault="00E8221C" w:rsidP="00FB6B6B">
      <w:pPr>
        <w:spacing w:after="0" w:line="240" w:lineRule="auto"/>
      </w:pPr>
      <w:r>
        <w:separator/>
      </w:r>
    </w:p>
  </w:footnote>
  <w:footnote w:type="continuationSeparator" w:id="0">
    <w:p w14:paraId="1B6DA318" w14:textId="77777777" w:rsidR="00E8221C" w:rsidRDefault="00E8221C" w:rsidP="00FB6B6B">
      <w:pPr>
        <w:spacing w:after="0" w:line="240" w:lineRule="auto"/>
      </w:pPr>
      <w:r>
        <w:continuationSeparator/>
      </w:r>
    </w:p>
  </w:footnote>
  <w:footnote w:type="continuationNotice" w:id="1">
    <w:p w14:paraId="748591E2" w14:textId="77777777" w:rsidR="00E8221C" w:rsidRDefault="00E82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DB29" w14:textId="3BF6EFF5" w:rsidR="00B10AD4" w:rsidRPr="00BE0309" w:rsidRDefault="00B10AD4">
    <w:pPr>
      <w:pStyle w:val="Header"/>
      <w:rPr>
        <w:b/>
        <w:sz w:val="56"/>
        <w:szCs w:val="56"/>
      </w:rPr>
    </w:pPr>
    <w:r>
      <w:t xml:space="preserve">  </w:t>
    </w:r>
    <w:r>
      <w:tab/>
      <w:t xml:space="preserve">                    </w:t>
    </w:r>
    <w:r w:rsidR="00A10AB9">
      <w:rPr>
        <w:b/>
        <w:sz w:val="56"/>
        <w:szCs w:val="56"/>
      </w:rPr>
      <w:t xml:space="preserve">Meeting </w:t>
    </w:r>
    <w:r w:rsidR="00DE1CB0">
      <w:rPr>
        <w:b/>
        <w:sz w:val="56"/>
        <w:szCs w:val="5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9F4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50937"/>
    <w:multiLevelType w:val="hybridMultilevel"/>
    <w:tmpl w:val="4B9E764A"/>
    <w:lvl w:ilvl="0" w:tplc="4D9A6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4279"/>
    <w:multiLevelType w:val="hybridMultilevel"/>
    <w:tmpl w:val="0C020FE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7FDD"/>
    <w:multiLevelType w:val="multilevel"/>
    <w:tmpl w:val="179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E02AF"/>
    <w:multiLevelType w:val="hybridMultilevel"/>
    <w:tmpl w:val="4864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A4BBE"/>
    <w:multiLevelType w:val="hybridMultilevel"/>
    <w:tmpl w:val="E3467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897"/>
    <w:multiLevelType w:val="hybridMultilevel"/>
    <w:tmpl w:val="46185FDC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4324"/>
    <w:multiLevelType w:val="hybridMultilevel"/>
    <w:tmpl w:val="CA20A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4AE1"/>
    <w:multiLevelType w:val="hybridMultilevel"/>
    <w:tmpl w:val="114A9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E6E"/>
    <w:multiLevelType w:val="hybridMultilevel"/>
    <w:tmpl w:val="0590A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732"/>
    <w:multiLevelType w:val="hybridMultilevel"/>
    <w:tmpl w:val="52D4F27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4F4A"/>
    <w:multiLevelType w:val="hybridMultilevel"/>
    <w:tmpl w:val="09DA5F4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4343"/>
    <w:multiLevelType w:val="hybridMultilevel"/>
    <w:tmpl w:val="9D7C43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93D58"/>
    <w:multiLevelType w:val="hybridMultilevel"/>
    <w:tmpl w:val="F68C06E2"/>
    <w:lvl w:ilvl="0" w:tplc="A85C4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3FF3"/>
    <w:multiLevelType w:val="hybridMultilevel"/>
    <w:tmpl w:val="64D0E6D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6A97"/>
    <w:multiLevelType w:val="hybridMultilevel"/>
    <w:tmpl w:val="C4C417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05BE"/>
    <w:multiLevelType w:val="hybridMultilevel"/>
    <w:tmpl w:val="0AC4704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01327D"/>
    <w:multiLevelType w:val="hybridMultilevel"/>
    <w:tmpl w:val="3C285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824"/>
    <w:multiLevelType w:val="hybridMultilevel"/>
    <w:tmpl w:val="656C6C82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4EA7"/>
    <w:multiLevelType w:val="hybridMultilevel"/>
    <w:tmpl w:val="40FEB8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C834A8"/>
    <w:multiLevelType w:val="hybridMultilevel"/>
    <w:tmpl w:val="8A5C88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52C9F"/>
    <w:multiLevelType w:val="hybridMultilevel"/>
    <w:tmpl w:val="2FBCABF2"/>
    <w:lvl w:ilvl="0" w:tplc="B8786C32">
      <w:start w:val="1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25144"/>
    <w:multiLevelType w:val="hybridMultilevel"/>
    <w:tmpl w:val="902461AE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830C5"/>
    <w:multiLevelType w:val="hybridMultilevel"/>
    <w:tmpl w:val="99D89F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D5D0D"/>
    <w:multiLevelType w:val="hybridMultilevel"/>
    <w:tmpl w:val="C19E6A84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330E2"/>
    <w:multiLevelType w:val="hybridMultilevel"/>
    <w:tmpl w:val="E9A4C39A"/>
    <w:lvl w:ilvl="0" w:tplc="538EFC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A3836"/>
    <w:multiLevelType w:val="hybridMultilevel"/>
    <w:tmpl w:val="42F8B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B592E"/>
    <w:multiLevelType w:val="hybridMultilevel"/>
    <w:tmpl w:val="0B32D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C6AB9"/>
    <w:multiLevelType w:val="hybridMultilevel"/>
    <w:tmpl w:val="2CE267B6"/>
    <w:lvl w:ilvl="0" w:tplc="F8440E94">
      <w:start w:val="51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260C"/>
    <w:multiLevelType w:val="hybridMultilevel"/>
    <w:tmpl w:val="C6CAEDA2"/>
    <w:lvl w:ilvl="0" w:tplc="8892EED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31A9A"/>
    <w:multiLevelType w:val="hybridMultilevel"/>
    <w:tmpl w:val="EAF2F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3458">
    <w:abstractNumId w:val="24"/>
  </w:num>
  <w:num w:numId="2" w16cid:durableId="847257203">
    <w:abstractNumId w:val="12"/>
  </w:num>
  <w:num w:numId="3" w16cid:durableId="1858541952">
    <w:abstractNumId w:val="24"/>
  </w:num>
  <w:num w:numId="4" w16cid:durableId="754130523">
    <w:abstractNumId w:val="12"/>
  </w:num>
  <w:num w:numId="5" w16cid:durableId="859926437">
    <w:abstractNumId w:val="6"/>
  </w:num>
  <w:num w:numId="6" w16cid:durableId="1396664682">
    <w:abstractNumId w:val="26"/>
  </w:num>
  <w:num w:numId="7" w16cid:durableId="1307391061">
    <w:abstractNumId w:val="22"/>
  </w:num>
  <w:num w:numId="8" w16cid:durableId="448470054">
    <w:abstractNumId w:val="18"/>
  </w:num>
  <w:num w:numId="9" w16cid:durableId="132064993">
    <w:abstractNumId w:val="5"/>
  </w:num>
  <w:num w:numId="10" w16cid:durableId="216942282">
    <w:abstractNumId w:val="5"/>
  </w:num>
  <w:num w:numId="11" w16cid:durableId="989212573">
    <w:abstractNumId w:val="11"/>
  </w:num>
  <w:num w:numId="12" w16cid:durableId="210962103">
    <w:abstractNumId w:val="10"/>
  </w:num>
  <w:num w:numId="13" w16cid:durableId="1526211845">
    <w:abstractNumId w:val="28"/>
  </w:num>
  <w:num w:numId="14" w16cid:durableId="630326625">
    <w:abstractNumId w:val="21"/>
  </w:num>
  <w:num w:numId="15" w16cid:durableId="1934507675">
    <w:abstractNumId w:val="25"/>
  </w:num>
  <w:num w:numId="16" w16cid:durableId="758907725">
    <w:abstractNumId w:val="13"/>
  </w:num>
  <w:num w:numId="17" w16cid:durableId="967585432">
    <w:abstractNumId w:val="30"/>
  </w:num>
  <w:num w:numId="18" w16cid:durableId="2079548691">
    <w:abstractNumId w:val="23"/>
  </w:num>
  <w:num w:numId="19" w16cid:durableId="1598751384">
    <w:abstractNumId w:val="15"/>
  </w:num>
  <w:num w:numId="20" w16cid:durableId="1287736718">
    <w:abstractNumId w:val="17"/>
  </w:num>
  <w:num w:numId="21" w16cid:durableId="934748139">
    <w:abstractNumId w:val="9"/>
  </w:num>
  <w:num w:numId="22" w16cid:durableId="454257011">
    <w:abstractNumId w:val="19"/>
  </w:num>
  <w:num w:numId="23" w16cid:durableId="1195651134">
    <w:abstractNumId w:val="7"/>
  </w:num>
  <w:num w:numId="24" w16cid:durableId="1708336535">
    <w:abstractNumId w:val="4"/>
  </w:num>
  <w:num w:numId="25" w16cid:durableId="877743143">
    <w:abstractNumId w:val="29"/>
  </w:num>
  <w:num w:numId="26" w16cid:durableId="983973585">
    <w:abstractNumId w:val="3"/>
  </w:num>
  <w:num w:numId="27" w16cid:durableId="945309858">
    <w:abstractNumId w:val="8"/>
  </w:num>
  <w:num w:numId="28" w16cid:durableId="1170220410">
    <w:abstractNumId w:val="0"/>
  </w:num>
  <w:num w:numId="29" w16cid:durableId="1435635190">
    <w:abstractNumId w:val="20"/>
  </w:num>
  <w:num w:numId="30" w16cid:durableId="620645503">
    <w:abstractNumId w:val="27"/>
  </w:num>
  <w:num w:numId="31" w16cid:durableId="1837844442">
    <w:abstractNumId w:val="14"/>
  </w:num>
  <w:num w:numId="32" w16cid:durableId="1276794868">
    <w:abstractNumId w:val="2"/>
  </w:num>
  <w:num w:numId="33" w16cid:durableId="453642365">
    <w:abstractNumId w:val="16"/>
  </w:num>
  <w:num w:numId="34" w16cid:durableId="188848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A"/>
    <w:rsid w:val="000045A4"/>
    <w:rsid w:val="0001014C"/>
    <w:rsid w:val="0001025F"/>
    <w:rsid w:val="00015D87"/>
    <w:rsid w:val="000213E1"/>
    <w:rsid w:val="00021A59"/>
    <w:rsid w:val="0002260A"/>
    <w:rsid w:val="000310B2"/>
    <w:rsid w:val="0003312F"/>
    <w:rsid w:val="00036FF4"/>
    <w:rsid w:val="0003754E"/>
    <w:rsid w:val="000428F2"/>
    <w:rsid w:val="000455D3"/>
    <w:rsid w:val="00051F0A"/>
    <w:rsid w:val="00052D99"/>
    <w:rsid w:val="000558E9"/>
    <w:rsid w:val="00057100"/>
    <w:rsid w:val="0005778B"/>
    <w:rsid w:val="00062B91"/>
    <w:rsid w:val="00062DEB"/>
    <w:rsid w:val="00077011"/>
    <w:rsid w:val="000772F0"/>
    <w:rsid w:val="000777DC"/>
    <w:rsid w:val="000830A1"/>
    <w:rsid w:val="00083D5F"/>
    <w:rsid w:val="000A01FA"/>
    <w:rsid w:val="000A39D4"/>
    <w:rsid w:val="000A3B22"/>
    <w:rsid w:val="000B008A"/>
    <w:rsid w:val="000B17B5"/>
    <w:rsid w:val="000B5313"/>
    <w:rsid w:val="000B78DA"/>
    <w:rsid w:val="000C315C"/>
    <w:rsid w:val="000E3005"/>
    <w:rsid w:val="000F188E"/>
    <w:rsid w:val="000F1AA4"/>
    <w:rsid w:val="000F1D8E"/>
    <w:rsid w:val="000F6413"/>
    <w:rsid w:val="000F68E3"/>
    <w:rsid w:val="001011FA"/>
    <w:rsid w:val="00102901"/>
    <w:rsid w:val="00103676"/>
    <w:rsid w:val="00104AE6"/>
    <w:rsid w:val="00105AFF"/>
    <w:rsid w:val="00121F53"/>
    <w:rsid w:val="001236A8"/>
    <w:rsid w:val="001246FC"/>
    <w:rsid w:val="00127C19"/>
    <w:rsid w:val="00134130"/>
    <w:rsid w:val="00141A9B"/>
    <w:rsid w:val="0015168D"/>
    <w:rsid w:val="00151E32"/>
    <w:rsid w:val="00153BB6"/>
    <w:rsid w:val="0015615E"/>
    <w:rsid w:val="001602BC"/>
    <w:rsid w:val="00160DA6"/>
    <w:rsid w:val="0018722C"/>
    <w:rsid w:val="00190A32"/>
    <w:rsid w:val="001A0D94"/>
    <w:rsid w:val="001B51A7"/>
    <w:rsid w:val="001C75BF"/>
    <w:rsid w:val="001D0616"/>
    <w:rsid w:val="001D2FBA"/>
    <w:rsid w:val="001D37EB"/>
    <w:rsid w:val="001D471E"/>
    <w:rsid w:val="001E1B5F"/>
    <w:rsid w:val="001E7295"/>
    <w:rsid w:val="001E7680"/>
    <w:rsid w:val="001F42BB"/>
    <w:rsid w:val="0020300D"/>
    <w:rsid w:val="00211191"/>
    <w:rsid w:val="002148E4"/>
    <w:rsid w:val="00216C99"/>
    <w:rsid w:val="002221F7"/>
    <w:rsid w:val="00226D93"/>
    <w:rsid w:val="00230171"/>
    <w:rsid w:val="00232135"/>
    <w:rsid w:val="00235A7A"/>
    <w:rsid w:val="002375CB"/>
    <w:rsid w:val="002378E9"/>
    <w:rsid w:val="00240E18"/>
    <w:rsid w:val="00244F5E"/>
    <w:rsid w:val="002452DE"/>
    <w:rsid w:val="00250790"/>
    <w:rsid w:val="00252384"/>
    <w:rsid w:val="002530AF"/>
    <w:rsid w:val="00253E41"/>
    <w:rsid w:val="00256B63"/>
    <w:rsid w:val="002616F9"/>
    <w:rsid w:val="00263F79"/>
    <w:rsid w:val="00273DEE"/>
    <w:rsid w:val="00275869"/>
    <w:rsid w:val="00282984"/>
    <w:rsid w:val="00284153"/>
    <w:rsid w:val="00285381"/>
    <w:rsid w:val="00286FE8"/>
    <w:rsid w:val="00291732"/>
    <w:rsid w:val="002A4513"/>
    <w:rsid w:val="002A59C1"/>
    <w:rsid w:val="002A5B34"/>
    <w:rsid w:val="002B7EBD"/>
    <w:rsid w:val="002C0908"/>
    <w:rsid w:val="002D1DF1"/>
    <w:rsid w:val="002E1250"/>
    <w:rsid w:val="002E1BA9"/>
    <w:rsid w:val="002E1E56"/>
    <w:rsid w:val="002E2C53"/>
    <w:rsid w:val="002E516C"/>
    <w:rsid w:val="002E5682"/>
    <w:rsid w:val="002E6453"/>
    <w:rsid w:val="002F096E"/>
    <w:rsid w:val="002F47CA"/>
    <w:rsid w:val="002F51EA"/>
    <w:rsid w:val="00304780"/>
    <w:rsid w:val="00304DB0"/>
    <w:rsid w:val="003066FE"/>
    <w:rsid w:val="003122A9"/>
    <w:rsid w:val="00312C74"/>
    <w:rsid w:val="00320A99"/>
    <w:rsid w:val="00326070"/>
    <w:rsid w:val="003265A0"/>
    <w:rsid w:val="00333F50"/>
    <w:rsid w:val="003340B5"/>
    <w:rsid w:val="0033679D"/>
    <w:rsid w:val="003403CF"/>
    <w:rsid w:val="00342A17"/>
    <w:rsid w:val="00343B2D"/>
    <w:rsid w:val="00350765"/>
    <w:rsid w:val="003526A5"/>
    <w:rsid w:val="00354CD4"/>
    <w:rsid w:val="00360E4C"/>
    <w:rsid w:val="00365D4D"/>
    <w:rsid w:val="00365D9E"/>
    <w:rsid w:val="0037186F"/>
    <w:rsid w:val="00374D51"/>
    <w:rsid w:val="00376D00"/>
    <w:rsid w:val="00377B1D"/>
    <w:rsid w:val="003834D4"/>
    <w:rsid w:val="00386036"/>
    <w:rsid w:val="00390856"/>
    <w:rsid w:val="00390FFC"/>
    <w:rsid w:val="00392EDF"/>
    <w:rsid w:val="003A00C9"/>
    <w:rsid w:val="003A076F"/>
    <w:rsid w:val="003A2C15"/>
    <w:rsid w:val="003A2C65"/>
    <w:rsid w:val="003B2B27"/>
    <w:rsid w:val="003B37D6"/>
    <w:rsid w:val="003B5B1B"/>
    <w:rsid w:val="003B7716"/>
    <w:rsid w:val="003D104B"/>
    <w:rsid w:val="003D3997"/>
    <w:rsid w:val="003D6193"/>
    <w:rsid w:val="003E1075"/>
    <w:rsid w:val="003E67A2"/>
    <w:rsid w:val="003F793D"/>
    <w:rsid w:val="004022F8"/>
    <w:rsid w:val="00403124"/>
    <w:rsid w:val="00403D10"/>
    <w:rsid w:val="004100B1"/>
    <w:rsid w:val="00412393"/>
    <w:rsid w:val="00413A3A"/>
    <w:rsid w:val="00420D3D"/>
    <w:rsid w:val="00426063"/>
    <w:rsid w:val="00427762"/>
    <w:rsid w:val="004327A7"/>
    <w:rsid w:val="004327DB"/>
    <w:rsid w:val="0043450A"/>
    <w:rsid w:val="00443DC2"/>
    <w:rsid w:val="00453598"/>
    <w:rsid w:val="00453BCB"/>
    <w:rsid w:val="004557D7"/>
    <w:rsid w:val="00464C06"/>
    <w:rsid w:val="004828BD"/>
    <w:rsid w:val="00491C29"/>
    <w:rsid w:val="00493C4F"/>
    <w:rsid w:val="004A027D"/>
    <w:rsid w:val="004A780D"/>
    <w:rsid w:val="004B2848"/>
    <w:rsid w:val="004B425E"/>
    <w:rsid w:val="004B4926"/>
    <w:rsid w:val="004C082B"/>
    <w:rsid w:val="004C4E9C"/>
    <w:rsid w:val="004C5E99"/>
    <w:rsid w:val="004D2724"/>
    <w:rsid w:val="004D55DB"/>
    <w:rsid w:val="004D5C3B"/>
    <w:rsid w:val="004D6412"/>
    <w:rsid w:val="004E3BF8"/>
    <w:rsid w:val="004E64AC"/>
    <w:rsid w:val="004F1641"/>
    <w:rsid w:val="005028A8"/>
    <w:rsid w:val="00503C63"/>
    <w:rsid w:val="00506B81"/>
    <w:rsid w:val="00511B82"/>
    <w:rsid w:val="0051396B"/>
    <w:rsid w:val="00514316"/>
    <w:rsid w:val="005155C8"/>
    <w:rsid w:val="0051633B"/>
    <w:rsid w:val="00516C0D"/>
    <w:rsid w:val="00517B89"/>
    <w:rsid w:val="0052075B"/>
    <w:rsid w:val="00521449"/>
    <w:rsid w:val="00530D7D"/>
    <w:rsid w:val="00532050"/>
    <w:rsid w:val="005358E2"/>
    <w:rsid w:val="0054052B"/>
    <w:rsid w:val="00543296"/>
    <w:rsid w:val="00543C3F"/>
    <w:rsid w:val="005478CF"/>
    <w:rsid w:val="00562056"/>
    <w:rsid w:val="005620FF"/>
    <w:rsid w:val="00562A67"/>
    <w:rsid w:val="00565440"/>
    <w:rsid w:val="00570BFF"/>
    <w:rsid w:val="005753A3"/>
    <w:rsid w:val="00575C5E"/>
    <w:rsid w:val="00577335"/>
    <w:rsid w:val="0058053E"/>
    <w:rsid w:val="00586BE6"/>
    <w:rsid w:val="0059416A"/>
    <w:rsid w:val="005A2B2C"/>
    <w:rsid w:val="005A638D"/>
    <w:rsid w:val="005B1B47"/>
    <w:rsid w:val="005B3519"/>
    <w:rsid w:val="005B6930"/>
    <w:rsid w:val="005C0B85"/>
    <w:rsid w:val="005D3D0A"/>
    <w:rsid w:val="005D571A"/>
    <w:rsid w:val="005D76E7"/>
    <w:rsid w:val="005E4AF0"/>
    <w:rsid w:val="005F2568"/>
    <w:rsid w:val="00607538"/>
    <w:rsid w:val="006075C5"/>
    <w:rsid w:val="00620F5F"/>
    <w:rsid w:val="00623B0C"/>
    <w:rsid w:val="00630DD3"/>
    <w:rsid w:val="0063389B"/>
    <w:rsid w:val="00634274"/>
    <w:rsid w:val="0063554A"/>
    <w:rsid w:val="0064329B"/>
    <w:rsid w:val="006458CE"/>
    <w:rsid w:val="00645A18"/>
    <w:rsid w:val="0064753B"/>
    <w:rsid w:val="006531B3"/>
    <w:rsid w:val="00654057"/>
    <w:rsid w:val="00662993"/>
    <w:rsid w:val="00670FEF"/>
    <w:rsid w:val="00671D31"/>
    <w:rsid w:val="0067403B"/>
    <w:rsid w:val="006744C5"/>
    <w:rsid w:val="00676E4E"/>
    <w:rsid w:val="00680668"/>
    <w:rsid w:val="00681C58"/>
    <w:rsid w:val="0068327A"/>
    <w:rsid w:val="006920C1"/>
    <w:rsid w:val="0069469B"/>
    <w:rsid w:val="00696398"/>
    <w:rsid w:val="006A4219"/>
    <w:rsid w:val="006A4A4F"/>
    <w:rsid w:val="006A667F"/>
    <w:rsid w:val="006A6D56"/>
    <w:rsid w:val="006B2E84"/>
    <w:rsid w:val="006B44DF"/>
    <w:rsid w:val="006B49AD"/>
    <w:rsid w:val="006B7CDD"/>
    <w:rsid w:val="006C0335"/>
    <w:rsid w:val="006C55A2"/>
    <w:rsid w:val="006D0BB1"/>
    <w:rsid w:val="006D1301"/>
    <w:rsid w:val="006D4AD7"/>
    <w:rsid w:val="006D5E17"/>
    <w:rsid w:val="006D6AD9"/>
    <w:rsid w:val="006E057B"/>
    <w:rsid w:val="006E4D08"/>
    <w:rsid w:val="006F1C19"/>
    <w:rsid w:val="006F4D86"/>
    <w:rsid w:val="007014B5"/>
    <w:rsid w:val="00702943"/>
    <w:rsid w:val="0070456D"/>
    <w:rsid w:val="00714101"/>
    <w:rsid w:val="0072426F"/>
    <w:rsid w:val="0073018C"/>
    <w:rsid w:val="00734D2D"/>
    <w:rsid w:val="00746A17"/>
    <w:rsid w:val="0075247F"/>
    <w:rsid w:val="007646A3"/>
    <w:rsid w:val="00777D0F"/>
    <w:rsid w:val="00780757"/>
    <w:rsid w:val="007853D2"/>
    <w:rsid w:val="00785B5E"/>
    <w:rsid w:val="00785D06"/>
    <w:rsid w:val="00787E0D"/>
    <w:rsid w:val="0079383A"/>
    <w:rsid w:val="007A031B"/>
    <w:rsid w:val="007A3193"/>
    <w:rsid w:val="007B017B"/>
    <w:rsid w:val="007B251D"/>
    <w:rsid w:val="007D0E87"/>
    <w:rsid w:val="007D2904"/>
    <w:rsid w:val="007D398E"/>
    <w:rsid w:val="007D63A3"/>
    <w:rsid w:val="007D66A2"/>
    <w:rsid w:val="007D7197"/>
    <w:rsid w:val="007F576C"/>
    <w:rsid w:val="007F5B5C"/>
    <w:rsid w:val="007F782B"/>
    <w:rsid w:val="00802CEB"/>
    <w:rsid w:val="00804334"/>
    <w:rsid w:val="00804ECA"/>
    <w:rsid w:val="0081351C"/>
    <w:rsid w:val="00813806"/>
    <w:rsid w:val="008151F8"/>
    <w:rsid w:val="008205A5"/>
    <w:rsid w:val="00836DC5"/>
    <w:rsid w:val="00846394"/>
    <w:rsid w:val="008477BB"/>
    <w:rsid w:val="0085032A"/>
    <w:rsid w:val="00853ED5"/>
    <w:rsid w:val="008570FF"/>
    <w:rsid w:val="00861533"/>
    <w:rsid w:val="00870DC0"/>
    <w:rsid w:val="00871457"/>
    <w:rsid w:val="008758A5"/>
    <w:rsid w:val="00877C8D"/>
    <w:rsid w:val="00880E46"/>
    <w:rsid w:val="008814FB"/>
    <w:rsid w:val="0089066D"/>
    <w:rsid w:val="008A0330"/>
    <w:rsid w:val="008C34D6"/>
    <w:rsid w:val="008C507C"/>
    <w:rsid w:val="008C7157"/>
    <w:rsid w:val="008D1A63"/>
    <w:rsid w:val="008D6343"/>
    <w:rsid w:val="008E0409"/>
    <w:rsid w:val="008E61B8"/>
    <w:rsid w:val="008F17BE"/>
    <w:rsid w:val="008F2B49"/>
    <w:rsid w:val="008F4B2E"/>
    <w:rsid w:val="008F5959"/>
    <w:rsid w:val="00900517"/>
    <w:rsid w:val="00902932"/>
    <w:rsid w:val="00904117"/>
    <w:rsid w:val="009065D0"/>
    <w:rsid w:val="00916C30"/>
    <w:rsid w:val="009178AF"/>
    <w:rsid w:val="009218BB"/>
    <w:rsid w:val="009237F0"/>
    <w:rsid w:val="00923FE6"/>
    <w:rsid w:val="00926FD2"/>
    <w:rsid w:val="0093282E"/>
    <w:rsid w:val="00937216"/>
    <w:rsid w:val="00942D61"/>
    <w:rsid w:val="0095698B"/>
    <w:rsid w:val="00966029"/>
    <w:rsid w:val="009662EB"/>
    <w:rsid w:val="00973A40"/>
    <w:rsid w:val="00973D15"/>
    <w:rsid w:val="00983D25"/>
    <w:rsid w:val="00984A5E"/>
    <w:rsid w:val="009856A9"/>
    <w:rsid w:val="00997639"/>
    <w:rsid w:val="00997C1E"/>
    <w:rsid w:val="009A0D62"/>
    <w:rsid w:val="009A5182"/>
    <w:rsid w:val="009A6B5D"/>
    <w:rsid w:val="009B702D"/>
    <w:rsid w:val="009C22E9"/>
    <w:rsid w:val="009C495F"/>
    <w:rsid w:val="009C791C"/>
    <w:rsid w:val="009D0375"/>
    <w:rsid w:val="009D6005"/>
    <w:rsid w:val="009D6859"/>
    <w:rsid w:val="009E2C5C"/>
    <w:rsid w:val="009E491D"/>
    <w:rsid w:val="00A00249"/>
    <w:rsid w:val="00A01266"/>
    <w:rsid w:val="00A07884"/>
    <w:rsid w:val="00A10AB9"/>
    <w:rsid w:val="00A10B76"/>
    <w:rsid w:val="00A22D9C"/>
    <w:rsid w:val="00A231B6"/>
    <w:rsid w:val="00A24625"/>
    <w:rsid w:val="00A249CB"/>
    <w:rsid w:val="00A24C4E"/>
    <w:rsid w:val="00A2501A"/>
    <w:rsid w:val="00A26A7F"/>
    <w:rsid w:val="00A270DA"/>
    <w:rsid w:val="00A27429"/>
    <w:rsid w:val="00A30D27"/>
    <w:rsid w:val="00A313CE"/>
    <w:rsid w:val="00A36673"/>
    <w:rsid w:val="00A401B6"/>
    <w:rsid w:val="00A45B24"/>
    <w:rsid w:val="00A5021D"/>
    <w:rsid w:val="00A50388"/>
    <w:rsid w:val="00A51D3C"/>
    <w:rsid w:val="00A611FE"/>
    <w:rsid w:val="00A62549"/>
    <w:rsid w:val="00A63016"/>
    <w:rsid w:val="00A66C99"/>
    <w:rsid w:val="00A75F80"/>
    <w:rsid w:val="00A83BCB"/>
    <w:rsid w:val="00A873E3"/>
    <w:rsid w:val="00A874AB"/>
    <w:rsid w:val="00A90A66"/>
    <w:rsid w:val="00A9393F"/>
    <w:rsid w:val="00A93F7D"/>
    <w:rsid w:val="00A9464F"/>
    <w:rsid w:val="00AA37A3"/>
    <w:rsid w:val="00AB425C"/>
    <w:rsid w:val="00AB4947"/>
    <w:rsid w:val="00AB730A"/>
    <w:rsid w:val="00AC6EEC"/>
    <w:rsid w:val="00AD171B"/>
    <w:rsid w:val="00AD1C20"/>
    <w:rsid w:val="00AD3E58"/>
    <w:rsid w:val="00AD7827"/>
    <w:rsid w:val="00AE02F3"/>
    <w:rsid w:val="00AE0BF8"/>
    <w:rsid w:val="00AE6B75"/>
    <w:rsid w:val="00AF136D"/>
    <w:rsid w:val="00AF466D"/>
    <w:rsid w:val="00B02C13"/>
    <w:rsid w:val="00B055F9"/>
    <w:rsid w:val="00B10AD4"/>
    <w:rsid w:val="00B13347"/>
    <w:rsid w:val="00B1565F"/>
    <w:rsid w:val="00B15A7A"/>
    <w:rsid w:val="00B22BE0"/>
    <w:rsid w:val="00B255E7"/>
    <w:rsid w:val="00B27BCE"/>
    <w:rsid w:val="00B42B84"/>
    <w:rsid w:val="00B43ED2"/>
    <w:rsid w:val="00B44BF5"/>
    <w:rsid w:val="00B505C0"/>
    <w:rsid w:val="00B64492"/>
    <w:rsid w:val="00B7229A"/>
    <w:rsid w:val="00B775F5"/>
    <w:rsid w:val="00B80141"/>
    <w:rsid w:val="00B8706A"/>
    <w:rsid w:val="00B87C21"/>
    <w:rsid w:val="00B9261E"/>
    <w:rsid w:val="00B967A9"/>
    <w:rsid w:val="00BA121D"/>
    <w:rsid w:val="00BA26B1"/>
    <w:rsid w:val="00BA3A23"/>
    <w:rsid w:val="00BB03DB"/>
    <w:rsid w:val="00BB3D4D"/>
    <w:rsid w:val="00BB650A"/>
    <w:rsid w:val="00BD07D5"/>
    <w:rsid w:val="00BD2088"/>
    <w:rsid w:val="00BD5F96"/>
    <w:rsid w:val="00BD6561"/>
    <w:rsid w:val="00BD7616"/>
    <w:rsid w:val="00BD7DFA"/>
    <w:rsid w:val="00BE0309"/>
    <w:rsid w:val="00BE18B2"/>
    <w:rsid w:val="00BE2ABF"/>
    <w:rsid w:val="00BE499A"/>
    <w:rsid w:val="00BE4B37"/>
    <w:rsid w:val="00BE54AE"/>
    <w:rsid w:val="00BF3C59"/>
    <w:rsid w:val="00BF604D"/>
    <w:rsid w:val="00BF7B0E"/>
    <w:rsid w:val="00C01830"/>
    <w:rsid w:val="00C026A4"/>
    <w:rsid w:val="00C05013"/>
    <w:rsid w:val="00C151F5"/>
    <w:rsid w:val="00C17A37"/>
    <w:rsid w:val="00C17EE9"/>
    <w:rsid w:val="00C21706"/>
    <w:rsid w:val="00C22E46"/>
    <w:rsid w:val="00C23120"/>
    <w:rsid w:val="00C23D9A"/>
    <w:rsid w:val="00C40F52"/>
    <w:rsid w:val="00C42D2B"/>
    <w:rsid w:val="00C452FE"/>
    <w:rsid w:val="00C47457"/>
    <w:rsid w:val="00C55516"/>
    <w:rsid w:val="00C60398"/>
    <w:rsid w:val="00C6074F"/>
    <w:rsid w:val="00C6661D"/>
    <w:rsid w:val="00C750DC"/>
    <w:rsid w:val="00C83C67"/>
    <w:rsid w:val="00C84116"/>
    <w:rsid w:val="00C87834"/>
    <w:rsid w:val="00C9054A"/>
    <w:rsid w:val="00CA25F4"/>
    <w:rsid w:val="00CA33E7"/>
    <w:rsid w:val="00CA6B02"/>
    <w:rsid w:val="00CB2260"/>
    <w:rsid w:val="00CB41BB"/>
    <w:rsid w:val="00CB4EB9"/>
    <w:rsid w:val="00CC2771"/>
    <w:rsid w:val="00CC3277"/>
    <w:rsid w:val="00CC3415"/>
    <w:rsid w:val="00CD485C"/>
    <w:rsid w:val="00CD4ACF"/>
    <w:rsid w:val="00CD76B7"/>
    <w:rsid w:val="00CE0045"/>
    <w:rsid w:val="00CE2F5F"/>
    <w:rsid w:val="00CE4464"/>
    <w:rsid w:val="00CF4A71"/>
    <w:rsid w:val="00CF5276"/>
    <w:rsid w:val="00CF73EF"/>
    <w:rsid w:val="00CF7966"/>
    <w:rsid w:val="00CF796F"/>
    <w:rsid w:val="00D01625"/>
    <w:rsid w:val="00D01631"/>
    <w:rsid w:val="00D026A1"/>
    <w:rsid w:val="00D0792F"/>
    <w:rsid w:val="00D121FE"/>
    <w:rsid w:val="00D144B7"/>
    <w:rsid w:val="00D15EB2"/>
    <w:rsid w:val="00D1607D"/>
    <w:rsid w:val="00D16F37"/>
    <w:rsid w:val="00D22404"/>
    <w:rsid w:val="00D22DF5"/>
    <w:rsid w:val="00D27518"/>
    <w:rsid w:val="00D33F4B"/>
    <w:rsid w:val="00D418C2"/>
    <w:rsid w:val="00D509FC"/>
    <w:rsid w:val="00D53097"/>
    <w:rsid w:val="00D53555"/>
    <w:rsid w:val="00D53F8A"/>
    <w:rsid w:val="00D63B85"/>
    <w:rsid w:val="00D64BD9"/>
    <w:rsid w:val="00D668D8"/>
    <w:rsid w:val="00D7008B"/>
    <w:rsid w:val="00D74D0C"/>
    <w:rsid w:val="00D80E04"/>
    <w:rsid w:val="00D82A18"/>
    <w:rsid w:val="00D83296"/>
    <w:rsid w:val="00D834C5"/>
    <w:rsid w:val="00D84A0F"/>
    <w:rsid w:val="00D9174A"/>
    <w:rsid w:val="00D94F16"/>
    <w:rsid w:val="00DA300D"/>
    <w:rsid w:val="00DA3090"/>
    <w:rsid w:val="00DB40AA"/>
    <w:rsid w:val="00DC2704"/>
    <w:rsid w:val="00DC70C1"/>
    <w:rsid w:val="00DD02AA"/>
    <w:rsid w:val="00DD04EF"/>
    <w:rsid w:val="00DE18D5"/>
    <w:rsid w:val="00DE1CB0"/>
    <w:rsid w:val="00DE61CE"/>
    <w:rsid w:val="00DF38D7"/>
    <w:rsid w:val="00E10693"/>
    <w:rsid w:val="00E106A7"/>
    <w:rsid w:val="00E108E9"/>
    <w:rsid w:val="00E20F8C"/>
    <w:rsid w:val="00E23265"/>
    <w:rsid w:val="00E24A41"/>
    <w:rsid w:val="00E32666"/>
    <w:rsid w:val="00E40B70"/>
    <w:rsid w:val="00E45D57"/>
    <w:rsid w:val="00E46AFC"/>
    <w:rsid w:val="00E4707B"/>
    <w:rsid w:val="00E52269"/>
    <w:rsid w:val="00E53BF3"/>
    <w:rsid w:val="00E61E83"/>
    <w:rsid w:val="00E62F4C"/>
    <w:rsid w:val="00E7046C"/>
    <w:rsid w:val="00E7238A"/>
    <w:rsid w:val="00E75BE9"/>
    <w:rsid w:val="00E8221C"/>
    <w:rsid w:val="00E8294F"/>
    <w:rsid w:val="00E855A9"/>
    <w:rsid w:val="00E86380"/>
    <w:rsid w:val="00E86914"/>
    <w:rsid w:val="00E91471"/>
    <w:rsid w:val="00E94365"/>
    <w:rsid w:val="00E95C3C"/>
    <w:rsid w:val="00E95CEA"/>
    <w:rsid w:val="00EA0366"/>
    <w:rsid w:val="00EA4CE9"/>
    <w:rsid w:val="00EC0CB5"/>
    <w:rsid w:val="00EC4F28"/>
    <w:rsid w:val="00ED59D7"/>
    <w:rsid w:val="00EF1A61"/>
    <w:rsid w:val="00EF331B"/>
    <w:rsid w:val="00F049A1"/>
    <w:rsid w:val="00F07829"/>
    <w:rsid w:val="00F109EC"/>
    <w:rsid w:val="00F122DB"/>
    <w:rsid w:val="00F12A94"/>
    <w:rsid w:val="00F1379F"/>
    <w:rsid w:val="00F22359"/>
    <w:rsid w:val="00F22AEE"/>
    <w:rsid w:val="00F251B7"/>
    <w:rsid w:val="00F254DE"/>
    <w:rsid w:val="00F277ED"/>
    <w:rsid w:val="00F34B04"/>
    <w:rsid w:val="00F375FB"/>
    <w:rsid w:val="00F37727"/>
    <w:rsid w:val="00F4456A"/>
    <w:rsid w:val="00F478C0"/>
    <w:rsid w:val="00F50AA9"/>
    <w:rsid w:val="00F54D9D"/>
    <w:rsid w:val="00F55F08"/>
    <w:rsid w:val="00F56C58"/>
    <w:rsid w:val="00F6096B"/>
    <w:rsid w:val="00F64976"/>
    <w:rsid w:val="00F657A7"/>
    <w:rsid w:val="00F7256A"/>
    <w:rsid w:val="00F728D2"/>
    <w:rsid w:val="00F848A1"/>
    <w:rsid w:val="00F84EE7"/>
    <w:rsid w:val="00F91AFC"/>
    <w:rsid w:val="00F962CE"/>
    <w:rsid w:val="00F97CA8"/>
    <w:rsid w:val="00FA2D5C"/>
    <w:rsid w:val="00FA4A89"/>
    <w:rsid w:val="00FA4B37"/>
    <w:rsid w:val="00FA67BD"/>
    <w:rsid w:val="00FB56A3"/>
    <w:rsid w:val="00FB6B6B"/>
    <w:rsid w:val="00FC5AFC"/>
    <w:rsid w:val="00FD6677"/>
    <w:rsid w:val="00FE3E5D"/>
    <w:rsid w:val="00FE465A"/>
    <w:rsid w:val="00FF369D"/>
    <w:rsid w:val="00FF5077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E7070"/>
  <w15:chartTrackingRefBased/>
  <w15:docId w15:val="{15CE98FB-E61A-45F2-B1E1-5666AFFC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6B"/>
  </w:style>
  <w:style w:type="paragraph" w:styleId="Footer">
    <w:name w:val="footer"/>
    <w:basedOn w:val="Normal"/>
    <w:link w:val="FooterChar"/>
    <w:uiPriority w:val="99"/>
    <w:unhideWhenUsed/>
    <w:rsid w:val="00FB6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6B"/>
  </w:style>
  <w:style w:type="paragraph" w:styleId="ListParagraph">
    <w:name w:val="List Paragraph"/>
    <w:basedOn w:val="Normal"/>
    <w:uiPriority w:val="34"/>
    <w:qFormat/>
    <w:rsid w:val="00B80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1075"/>
    <w:pPr>
      <w:spacing w:after="0" w:line="240" w:lineRule="auto"/>
    </w:pPr>
    <w:rPr>
      <w:kern w:val="2"/>
      <w:sz w:val="24"/>
      <w:szCs w:val="24"/>
      <w:lang w:val="en-N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&amp;S\H&amp;S%20Meetings%20Minutes\H&amp;S%20Meeting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A427F-E4DD-458D-8278-9E054993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648EC-0CAD-4028-B16B-58C6C65ED987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customXml/itemProps3.xml><?xml version="1.0" encoding="utf-8"?>
<ds:datastoreItem xmlns:ds="http://schemas.openxmlformats.org/officeDocument/2006/customXml" ds:itemID="{F508E0D9-E900-4629-AA69-02ABE546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H&amp;S Meeting Template v2</Template>
  <TotalTime>97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Good</dc:creator>
  <cp:keywords/>
  <dc:description/>
  <cp:lastModifiedBy>Info</cp:lastModifiedBy>
  <cp:revision>67</cp:revision>
  <cp:lastPrinted>2025-06-23T02:56:00Z</cp:lastPrinted>
  <dcterms:created xsi:type="dcterms:W3CDTF">2025-07-27T03:07:00Z</dcterms:created>
  <dcterms:modified xsi:type="dcterms:W3CDTF">2025-07-27T04:43:00Z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