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EF3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4473"/>
        <w:gridCol w:w="987"/>
        <w:gridCol w:w="2667"/>
      </w:tblGrid>
      <w:tr w:rsidR="009D6859" w:rsidRPr="00C075E9" w14:paraId="5014BBB5" w14:textId="77777777" w:rsidTr="00C9054A">
        <w:trPr>
          <w:trHeight w:val="645"/>
        </w:trPr>
        <w:tc>
          <w:tcPr>
            <w:tcW w:w="1500" w:type="dxa"/>
            <w:shd w:val="pct25" w:color="auto" w:fill="auto"/>
            <w:vAlign w:val="center"/>
          </w:tcPr>
          <w:p w14:paraId="3BCE977D" w14:textId="77777777" w:rsidR="009D6859" w:rsidRPr="00C075E9" w:rsidRDefault="009D6859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SUBJECT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966FDF" w14:textId="10565A45" w:rsidR="009D6859" w:rsidRPr="00C075E9" w:rsidRDefault="00FF46F8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Beachlands Chartered Club</w:t>
            </w:r>
            <w:r w:rsidR="00A10AB9" w:rsidRPr="00C075E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075E9">
              <w:rPr>
                <w:rFonts w:ascii="Arial Narrow" w:hAnsi="Arial Narrow"/>
                <w:sz w:val="28"/>
                <w:szCs w:val="28"/>
              </w:rPr>
              <w:t xml:space="preserve">Special General </w:t>
            </w:r>
            <w:r w:rsidR="003834D4" w:rsidRPr="00C075E9">
              <w:rPr>
                <w:rFonts w:ascii="Arial Narrow" w:hAnsi="Arial Narrow"/>
                <w:sz w:val="28"/>
                <w:szCs w:val="28"/>
              </w:rPr>
              <w:t xml:space="preserve">Meeting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94EB991" w14:textId="77777777" w:rsidR="009D6859" w:rsidRPr="00C075E9" w:rsidRDefault="009D6859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1DDBE" w14:textId="22848B79" w:rsidR="009D6859" w:rsidRPr="00C075E9" w:rsidRDefault="00FF46F8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15/06/2025</w:t>
            </w:r>
          </w:p>
        </w:tc>
      </w:tr>
      <w:tr w:rsidR="009D6859" w:rsidRPr="00C075E9" w14:paraId="61E19FD6" w14:textId="77777777" w:rsidTr="00C9054A">
        <w:trPr>
          <w:trHeight w:val="630"/>
        </w:trPr>
        <w:tc>
          <w:tcPr>
            <w:tcW w:w="1500" w:type="dxa"/>
            <w:shd w:val="pct25" w:color="auto" w:fill="auto"/>
            <w:vAlign w:val="center"/>
          </w:tcPr>
          <w:p w14:paraId="4671E7FE" w14:textId="77777777" w:rsidR="009D6859" w:rsidRPr="00C075E9" w:rsidRDefault="009D6859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LOCATION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DDE1EE" w14:textId="5C36CDDF" w:rsidR="009D6859" w:rsidRPr="00C075E9" w:rsidRDefault="00A10AB9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B</w:t>
            </w:r>
            <w:r w:rsidR="00FF46F8" w:rsidRPr="00C075E9">
              <w:rPr>
                <w:rFonts w:ascii="Arial Narrow" w:hAnsi="Arial Narrow"/>
                <w:sz w:val="28"/>
                <w:szCs w:val="28"/>
              </w:rPr>
              <w:t xml:space="preserve">eachlands Chartered Club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D311517" w14:textId="77777777" w:rsidR="009D6859" w:rsidRPr="00C075E9" w:rsidRDefault="009D6859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Time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0304F2" w14:textId="18DCA178" w:rsidR="009D6859" w:rsidRPr="00C075E9" w:rsidRDefault="00FF46F8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12:00pm</w:t>
            </w:r>
          </w:p>
        </w:tc>
      </w:tr>
      <w:tr w:rsidR="009D6859" w:rsidRPr="00C075E9" w14:paraId="01D82C62" w14:textId="77777777" w:rsidTr="00C9054A">
        <w:trPr>
          <w:trHeight w:val="497"/>
        </w:trPr>
        <w:tc>
          <w:tcPr>
            <w:tcW w:w="1500" w:type="dxa"/>
            <w:shd w:val="pct25" w:color="auto" w:fill="auto"/>
            <w:vAlign w:val="center"/>
          </w:tcPr>
          <w:p w14:paraId="27BDD28C" w14:textId="77777777" w:rsidR="009D6859" w:rsidRPr="00C075E9" w:rsidRDefault="009D6859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ATTENDEES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38431DBA" w14:textId="28AB627B" w:rsidR="009D6859" w:rsidRPr="003C2F25" w:rsidRDefault="003C2F25" w:rsidP="00802CEB">
            <w:pPr>
              <w:spacing w:after="0" w:line="240" w:lineRule="auto"/>
              <w:rPr>
                <w:rFonts w:ascii="Arial Narrow" w:hAnsi="Arial Narrow"/>
              </w:rPr>
            </w:pPr>
            <w:r w:rsidRPr="003C2F25">
              <w:rPr>
                <w:rFonts w:ascii="Arial Narrow" w:hAnsi="Arial Narrow"/>
              </w:rPr>
              <w:t>A Holroyd, A Rowlands</w:t>
            </w:r>
            <w:r>
              <w:rPr>
                <w:rFonts w:ascii="Arial Narrow" w:hAnsi="Arial Narrow"/>
              </w:rPr>
              <w:t xml:space="preserve">, </w:t>
            </w:r>
            <w:r w:rsidR="006504A3">
              <w:rPr>
                <w:rFonts w:ascii="Arial Narrow" w:hAnsi="Arial Narrow"/>
              </w:rPr>
              <w:t>B Laing, C</w:t>
            </w:r>
            <w:r w:rsidR="00D66CCF">
              <w:rPr>
                <w:rFonts w:ascii="Arial Narrow" w:hAnsi="Arial Narrow"/>
              </w:rPr>
              <w:t xml:space="preserve"> Laing, C Williams, </w:t>
            </w:r>
            <w:r w:rsidR="004C7F9F">
              <w:rPr>
                <w:rFonts w:ascii="Arial Narrow" w:hAnsi="Arial Narrow"/>
              </w:rPr>
              <w:t xml:space="preserve">C Robinson, D </w:t>
            </w:r>
            <w:r w:rsidR="00B45D70">
              <w:rPr>
                <w:rFonts w:ascii="Arial Narrow" w:hAnsi="Arial Narrow"/>
              </w:rPr>
              <w:t>M</w:t>
            </w:r>
            <w:r w:rsidR="004C7F9F">
              <w:rPr>
                <w:rFonts w:ascii="Arial Narrow" w:hAnsi="Arial Narrow"/>
              </w:rPr>
              <w:t>axwell, D Good, D Trent, D Borthwick, D</w:t>
            </w:r>
            <w:r w:rsidR="00B45D70">
              <w:rPr>
                <w:rFonts w:ascii="Arial Narrow" w:hAnsi="Arial Narrow"/>
              </w:rPr>
              <w:t xml:space="preserve"> </w:t>
            </w:r>
            <w:r w:rsidR="004C7F9F">
              <w:rPr>
                <w:rFonts w:ascii="Arial Narrow" w:hAnsi="Arial Narrow"/>
              </w:rPr>
              <w:t xml:space="preserve">Suurmond, E </w:t>
            </w:r>
            <w:r w:rsidR="00B45D70">
              <w:rPr>
                <w:rFonts w:ascii="Arial Narrow" w:hAnsi="Arial Narrow"/>
              </w:rPr>
              <w:t xml:space="preserve">Whitworth, </w:t>
            </w:r>
            <w:r w:rsidR="003A0545">
              <w:rPr>
                <w:rFonts w:ascii="Arial Narrow" w:hAnsi="Arial Narrow"/>
              </w:rPr>
              <w:t xml:space="preserve">F Webberley, G Cranch, G Good, H MacCullaich, H Hetherington, J Lakin, </w:t>
            </w:r>
            <w:r w:rsidR="0016020E">
              <w:rPr>
                <w:rFonts w:ascii="Arial Narrow" w:hAnsi="Arial Narrow"/>
              </w:rPr>
              <w:t xml:space="preserve">J Palmer, K Perfect, K Bowman, </w:t>
            </w:r>
            <w:r w:rsidR="00D40FAF">
              <w:rPr>
                <w:rFonts w:ascii="Arial Narrow" w:hAnsi="Arial Narrow"/>
              </w:rPr>
              <w:t xml:space="preserve">Mary Comb, M Wilson, </w:t>
            </w:r>
            <w:r w:rsidR="00E16B86">
              <w:rPr>
                <w:rFonts w:ascii="Arial Narrow" w:hAnsi="Arial Narrow"/>
              </w:rPr>
              <w:t>M Prime, M van</w:t>
            </w:r>
            <w:r w:rsidR="00773D20">
              <w:rPr>
                <w:rFonts w:ascii="Arial Narrow" w:hAnsi="Arial Narrow"/>
              </w:rPr>
              <w:t xml:space="preserve"> </w:t>
            </w:r>
            <w:r w:rsidR="00E16B86">
              <w:rPr>
                <w:rFonts w:ascii="Arial Narrow" w:hAnsi="Arial Narrow"/>
              </w:rPr>
              <w:t xml:space="preserve">Velsen, M Woods, </w:t>
            </w:r>
            <w:r w:rsidR="004318CD">
              <w:rPr>
                <w:rFonts w:ascii="Arial Narrow" w:hAnsi="Arial Narrow"/>
              </w:rPr>
              <w:t xml:space="preserve">M Bates, O Stokes, P Taylor, P McGrath, P Robinson, P Williams, </w:t>
            </w:r>
            <w:r w:rsidR="001226F0">
              <w:rPr>
                <w:rFonts w:ascii="Arial Narrow" w:hAnsi="Arial Narrow"/>
              </w:rPr>
              <w:t xml:space="preserve">R Borthwick, R Hurrell, R Barwick, S Bates, S Sawell, S Hetherington, </w:t>
            </w:r>
            <w:r w:rsidR="004907D2">
              <w:rPr>
                <w:rFonts w:ascii="Arial Narrow" w:hAnsi="Arial Narrow"/>
              </w:rPr>
              <w:t xml:space="preserve">S Allsopp, S Gargan, S McGrath, </w:t>
            </w:r>
            <w:r w:rsidR="0029056D">
              <w:rPr>
                <w:rFonts w:ascii="Arial Narrow" w:hAnsi="Arial Narrow"/>
              </w:rPr>
              <w:t xml:space="preserve">T Holroyd, T Lawton. </w:t>
            </w:r>
          </w:p>
        </w:tc>
      </w:tr>
      <w:tr w:rsidR="009D6859" w:rsidRPr="00C075E9" w14:paraId="322F8B0B" w14:textId="77777777" w:rsidTr="00C9054A">
        <w:trPr>
          <w:trHeight w:val="547"/>
        </w:trPr>
        <w:tc>
          <w:tcPr>
            <w:tcW w:w="1500" w:type="dxa"/>
            <w:shd w:val="pct25" w:color="auto" w:fill="auto"/>
            <w:vAlign w:val="center"/>
          </w:tcPr>
          <w:p w14:paraId="5D2B6DD6" w14:textId="77777777" w:rsidR="009D6859" w:rsidRPr="00C075E9" w:rsidRDefault="009D6859" w:rsidP="009D6859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APOLOGIES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66219A76" w14:textId="4FB81AE4" w:rsidR="009D6859" w:rsidRPr="009442D1" w:rsidRDefault="009442D1" w:rsidP="009D6859">
            <w:pPr>
              <w:spacing w:after="0" w:line="240" w:lineRule="auto"/>
              <w:rPr>
                <w:rFonts w:ascii="Arial Narrow" w:hAnsi="Arial Narrow"/>
              </w:rPr>
            </w:pPr>
            <w:r w:rsidRPr="009442D1">
              <w:rPr>
                <w:rFonts w:ascii="Arial Narrow" w:hAnsi="Arial Narrow"/>
              </w:rPr>
              <w:t xml:space="preserve">A Swainbank, </w:t>
            </w:r>
            <w:r w:rsidR="006504A3">
              <w:rPr>
                <w:rFonts w:ascii="Arial Narrow" w:hAnsi="Arial Narrow"/>
              </w:rPr>
              <w:t xml:space="preserve">B Rankin, </w:t>
            </w:r>
            <w:r w:rsidR="00D66CCF">
              <w:rPr>
                <w:rFonts w:ascii="Arial Narrow" w:hAnsi="Arial Narrow"/>
              </w:rPr>
              <w:t xml:space="preserve">C Hatton, </w:t>
            </w:r>
            <w:r w:rsidR="0016020E">
              <w:rPr>
                <w:rFonts w:ascii="Arial Narrow" w:hAnsi="Arial Narrow"/>
              </w:rPr>
              <w:t xml:space="preserve">K Leigh, </w:t>
            </w:r>
            <w:r w:rsidR="00D40FAF">
              <w:rPr>
                <w:rFonts w:ascii="Arial Narrow" w:hAnsi="Arial Narrow"/>
              </w:rPr>
              <w:t xml:space="preserve">L Ransom, M Robertson, </w:t>
            </w:r>
            <w:r w:rsidR="00E16B86">
              <w:rPr>
                <w:rFonts w:ascii="Arial Narrow" w:hAnsi="Arial Narrow"/>
              </w:rPr>
              <w:t xml:space="preserve">M Swainbank, </w:t>
            </w:r>
            <w:r w:rsidR="004318CD">
              <w:rPr>
                <w:rFonts w:ascii="Arial Narrow" w:hAnsi="Arial Narrow"/>
              </w:rPr>
              <w:t xml:space="preserve">P Todd, </w:t>
            </w:r>
            <w:r w:rsidR="0029056D">
              <w:rPr>
                <w:rFonts w:ascii="Arial Narrow" w:hAnsi="Arial Narrow"/>
              </w:rPr>
              <w:t xml:space="preserve">S Carter, </w:t>
            </w:r>
            <w:r w:rsidR="004907D2">
              <w:rPr>
                <w:rFonts w:ascii="Arial Narrow" w:hAnsi="Arial Narrow"/>
              </w:rPr>
              <w:t xml:space="preserve">S McCarthy, </w:t>
            </w:r>
          </w:p>
        </w:tc>
      </w:tr>
    </w:tbl>
    <w:p w14:paraId="64F5E73B" w14:textId="77777777" w:rsidR="009D6859" w:rsidRPr="00C075E9" w:rsidRDefault="009D6859" w:rsidP="009D6859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8B4B227" w14:textId="77777777" w:rsidR="009D6859" w:rsidRPr="00C075E9" w:rsidRDefault="009D6859" w:rsidP="009D6859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E7238A" w:rsidRPr="00C075E9" w14:paraId="3488742D" w14:textId="77777777" w:rsidTr="001C75BF">
        <w:trPr>
          <w:trHeight w:val="353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7235556" w14:textId="77777777" w:rsidR="00E7238A" w:rsidRPr="00C075E9" w:rsidRDefault="00E7238A" w:rsidP="009D6859">
            <w:pPr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Items from this meeting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18DB5EA" w14:textId="666B0B2B" w:rsidR="00E7238A" w:rsidRPr="00C075E9" w:rsidRDefault="00E7238A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9054A" w:rsidRPr="00C075E9" w14:paraId="6231945E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71DDB597" w14:textId="77777777" w:rsidR="00C9054A" w:rsidRPr="00C075E9" w:rsidRDefault="00EA0366" w:rsidP="00F0782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>Welcome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618C65FD" w14:textId="77777777" w:rsidR="00C9054A" w:rsidRPr="00C075E9" w:rsidRDefault="00C9054A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9054A" w:rsidRPr="00C075E9" w14:paraId="09F45547" w14:textId="77777777" w:rsidTr="001C75BF">
        <w:tc>
          <w:tcPr>
            <w:tcW w:w="89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5C4D9" w14:textId="77777777" w:rsidR="00997C1E" w:rsidRPr="00C075E9" w:rsidRDefault="00997C1E" w:rsidP="00F0782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74637EA8" w14:textId="77777777" w:rsidR="00C075E9" w:rsidRDefault="00577335" w:rsidP="00C075E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>Darryl:</w:t>
            </w:r>
          </w:p>
          <w:p w14:paraId="788A1034" w14:textId="77777777" w:rsidR="00C075E9" w:rsidRDefault="00C075E9" w:rsidP="00C075E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06508393" w14:textId="77777777" w:rsidR="00C075E9" w:rsidRDefault="00C075E9" w:rsidP="00C075E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Welcome and thank you to all members for attending </w:t>
            </w:r>
          </w:p>
          <w:p w14:paraId="0E66B8EC" w14:textId="27FEE453" w:rsidR="00C075E9" w:rsidRPr="00C075E9" w:rsidRDefault="00C075E9" w:rsidP="00C075E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D0E52B" w14:textId="77777777" w:rsidR="00C9054A" w:rsidRPr="00C075E9" w:rsidRDefault="00C9054A" w:rsidP="00051F0A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238A" w:rsidRPr="00C075E9" w14:paraId="698A0001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7D78302C" w14:textId="031F703C" w:rsidR="00E7238A" w:rsidRPr="00C075E9" w:rsidRDefault="00FF46F8" w:rsidP="00F0782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Audited Accounts </w:t>
            </w:r>
            <w:r w:rsidR="00A10AB9"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06DD0EB6" w14:textId="77777777" w:rsidR="00E7238A" w:rsidRPr="00C075E9" w:rsidRDefault="00E7238A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238A" w:rsidRPr="00C075E9" w14:paraId="59633BDF" w14:textId="77777777" w:rsidTr="001C75BF">
        <w:trPr>
          <w:trHeight w:val="1447"/>
        </w:trPr>
        <w:tc>
          <w:tcPr>
            <w:tcW w:w="8926" w:type="dxa"/>
            <w:tcBorders>
              <w:bottom w:val="single" w:sz="4" w:space="0" w:color="auto"/>
            </w:tcBorders>
          </w:tcPr>
          <w:p w14:paraId="6E2F26CA" w14:textId="77777777" w:rsidR="00E7238A" w:rsidRPr="00C075E9" w:rsidRDefault="00E7238A" w:rsidP="009D685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2BF399C1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Accounts presented were largely unchanged from the AGM, aside from a minor adjustment in stockholding.</w:t>
            </w:r>
          </w:p>
          <w:p w14:paraId="3B5E5D5A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Members agreed to proceed without further questions.</w:t>
            </w:r>
          </w:p>
          <w:p w14:paraId="2E30102D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Motion to approve accounts:</w:t>
            </w:r>
          </w:p>
          <w:p w14:paraId="1B8FA7B6" w14:textId="59E2DDA4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</w:p>
          <w:p w14:paraId="330AF308" w14:textId="77777777" w:rsidR="00C23120" w:rsidRPr="00C075E9" w:rsidRDefault="00C23120" w:rsidP="009D6859">
            <w:pPr>
              <w:rPr>
                <w:rFonts w:ascii="Arial Narrow" w:hAnsi="Arial Narrow"/>
                <w:bCs/>
                <w:i/>
                <w:sz w:val="28"/>
                <w:szCs w:val="28"/>
              </w:rPr>
            </w:pPr>
          </w:p>
          <w:p w14:paraId="50626024" w14:textId="1E419679" w:rsidR="00392EDF" w:rsidRPr="00C075E9" w:rsidRDefault="00365D9E" w:rsidP="009D6859">
            <w:pPr>
              <w:rPr>
                <w:rFonts w:ascii="Arial Narrow" w:hAnsi="Arial Narrow"/>
                <w:bCs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>Moved</w:t>
            </w:r>
            <w:r w:rsidR="00F962CE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 xml:space="preserve"> </w:t>
            </w:r>
            <w:r w:rsidR="00491C29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 xml:space="preserve">   </w:t>
            </w:r>
            <w:r w:rsidR="00FF46F8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>Garry Good</w:t>
            </w:r>
            <w:r w:rsidR="00491C29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 xml:space="preserve">                       </w:t>
            </w:r>
            <w:r w:rsidR="004B425E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>Seconded.</w:t>
            </w:r>
            <w:r w:rsidR="00FF46F8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 xml:space="preserve"> Hillary </w:t>
            </w:r>
          </w:p>
          <w:p w14:paraId="1F7EA9F9" w14:textId="77777777" w:rsidR="00C23120" w:rsidRPr="00C075E9" w:rsidRDefault="00C23120" w:rsidP="00F962CE">
            <w:pPr>
              <w:rPr>
                <w:rFonts w:ascii="Arial Narrow" w:hAnsi="Arial Narrow"/>
                <w:b/>
                <w:i/>
                <w:color w:val="EE0000"/>
                <w:sz w:val="28"/>
                <w:szCs w:val="28"/>
              </w:rPr>
            </w:pPr>
          </w:p>
          <w:p w14:paraId="461A59E4" w14:textId="55367334" w:rsidR="00997639" w:rsidRPr="00C075E9" w:rsidRDefault="00997639" w:rsidP="00F962CE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7BF74D73" w14:textId="77777777" w:rsidR="00E7238A" w:rsidRPr="00C075E9" w:rsidRDefault="00E7238A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238A" w:rsidRPr="00C075E9" w14:paraId="2315990D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4EFCC708" w14:textId="499217C4" w:rsidR="00E7238A" w:rsidRPr="00C075E9" w:rsidRDefault="00FF46F8" w:rsidP="009D685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Constitution Discussion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526C62C2" w14:textId="77777777" w:rsidR="00E7238A" w:rsidRPr="00C075E9" w:rsidRDefault="00E7238A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238A" w:rsidRPr="00C075E9" w14:paraId="5CEEEE83" w14:textId="77777777" w:rsidTr="001C75BF">
        <w:trPr>
          <w:trHeight w:val="717"/>
        </w:trPr>
        <w:tc>
          <w:tcPr>
            <w:tcW w:w="8926" w:type="dxa"/>
            <w:tcBorders>
              <w:bottom w:val="single" w:sz="4" w:space="0" w:color="auto"/>
            </w:tcBorders>
          </w:tcPr>
          <w:p w14:paraId="27C95F60" w14:textId="77777777" w:rsidR="00E86914" w:rsidRPr="00C075E9" w:rsidRDefault="00E86914" w:rsidP="00F22AEE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00FDF2D6" w14:textId="1161FCCC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Acknowledgement and thanks to Craig, Kerry, and Sandra for their work.</w:t>
            </w:r>
          </w:p>
          <w:p w14:paraId="2959B404" w14:textId="69F4180E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Update prompted by auditor discussions aimed at avoiding an $8,000 audit fee.</w:t>
            </w:r>
          </w:p>
          <w:p w14:paraId="715BC0BD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lastRenderedPageBreak/>
              <w:t>• Under the new Constitution:</w:t>
            </w:r>
          </w:p>
          <w:p w14:paraId="67FDFC58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Audits are no longer mandatory due to size and non-gaming status.</w:t>
            </w:r>
          </w:p>
          <w:p w14:paraId="15C6B0EF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Clubs NZ template was used, with minor local adaptations and input from Howick’s Constitution.</w:t>
            </w:r>
          </w:p>
          <w:p w14:paraId="027E890F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The term “restricted member” updated to “social member”.</w:t>
            </w:r>
          </w:p>
          <w:p w14:paraId="4B5CBBD2" w14:textId="78BD772D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Clause removed that allowed committee to borrow up to $75,000 without member approval all loan decisions must now go to members.</w:t>
            </w:r>
          </w:p>
          <w:p w14:paraId="637AA929" w14:textId="2BE8E2E4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 xml:space="preserve">Steve did mention and </w:t>
            </w:r>
            <w:r w:rsidR="00C075E9" w:rsidRPr="00C075E9">
              <w:rPr>
                <w:rFonts w:ascii="Arial Narrow" w:hAnsi="Arial Narrow"/>
                <w:sz w:val="28"/>
                <w:szCs w:val="28"/>
              </w:rPr>
              <w:t>suggested</w:t>
            </w:r>
            <w:r w:rsidRPr="00C075E9">
              <w:rPr>
                <w:rFonts w:ascii="Arial Narrow" w:hAnsi="Arial Narrow"/>
                <w:sz w:val="28"/>
                <w:szCs w:val="28"/>
              </w:rPr>
              <w:t xml:space="preserve"> the idea as well as Derek to have another set of eyes every 2 years audit the accounts. This will be a tabled conversation at this </w:t>
            </w:r>
            <w:r w:rsidR="00C075E9" w:rsidRPr="00C075E9">
              <w:rPr>
                <w:rFonts w:ascii="Arial Narrow" w:hAnsi="Arial Narrow"/>
                <w:sz w:val="28"/>
                <w:szCs w:val="28"/>
              </w:rPr>
              <w:t>year’s</w:t>
            </w:r>
            <w:r w:rsidRPr="00C075E9">
              <w:rPr>
                <w:rFonts w:ascii="Arial Narrow" w:hAnsi="Arial Narrow"/>
                <w:sz w:val="28"/>
                <w:szCs w:val="28"/>
              </w:rPr>
              <w:t xml:space="preserve"> AGM to discuss. </w:t>
            </w:r>
          </w:p>
          <w:p w14:paraId="3F9E4A0C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Motion to adopt Constitution changes:</w:t>
            </w:r>
          </w:p>
          <w:p w14:paraId="38438DCF" w14:textId="21A2583D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</w:p>
          <w:p w14:paraId="251F2F8F" w14:textId="273E644C" w:rsidR="004B425E" w:rsidRPr="00C075E9" w:rsidRDefault="004B425E" w:rsidP="00EA0366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Moved          </w:t>
            </w:r>
            <w:r w:rsidR="00FF46F8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>Derek Trent</w:t>
            </w:r>
            <w:r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 xml:space="preserve">         </w:t>
            </w: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Seconded</w:t>
            </w:r>
            <w:r w:rsidR="00FF46F8"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="00FF46F8"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>Owen Stokes</w:t>
            </w:r>
            <w:r w:rsidR="00FF46F8"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</w:p>
          <w:p w14:paraId="066EEA1A" w14:textId="77777777" w:rsidR="00FF46F8" w:rsidRPr="00C075E9" w:rsidRDefault="00FF46F8" w:rsidP="00EA0366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6C8B024F" w14:textId="31AA6363" w:rsidR="00FF46F8" w:rsidRPr="00C075E9" w:rsidRDefault="00FF46F8" w:rsidP="00EA0366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Carried- </w:t>
            </w:r>
            <w:r w:rsidRPr="00C075E9">
              <w:rPr>
                <w:rFonts w:ascii="Arial Narrow" w:hAnsi="Arial Narrow"/>
                <w:bCs/>
                <w:i/>
                <w:sz w:val="28"/>
                <w:szCs w:val="28"/>
              </w:rPr>
              <w:t xml:space="preserve">Unanimous </w:t>
            </w:r>
          </w:p>
          <w:p w14:paraId="1E333099" w14:textId="79790447" w:rsidR="004B425E" w:rsidRPr="00C075E9" w:rsidRDefault="004B425E" w:rsidP="00EA0366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12C64FC5" w14:textId="77777777" w:rsidR="00E7238A" w:rsidRPr="00C075E9" w:rsidRDefault="00E7238A" w:rsidP="00A10AB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E7238A" w:rsidRPr="00C075E9" w14:paraId="4D27C681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55410F66" w14:textId="236C7F6D" w:rsidR="00E7238A" w:rsidRPr="00C075E9" w:rsidRDefault="00FF46F8" w:rsidP="000B78DA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General Business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3BF8A6E7" w14:textId="77777777" w:rsidR="00E7238A" w:rsidRPr="00C075E9" w:rsidRDefault="00E7238A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238A" w:rsidRPr="00C075E9" w14:paraId="423E8A85" w14:textId="77777777" w:rsidTr="001C75BF">
        <w:trPr>
          <w:trHeight w:val="1994"/>
        </w:trPr>
        <w:tc>
          <w:tcPr>
            <w:tcW w:w="8926" w:type="dxa"/>
            <w:tcBorders>
              <w:bottom w:val="single" w:sz="4" w:space="0" w:color="auto"/>
            </w:tcBorders>
          </w:tcPr>
          <w:p w14:paraId="09F733DC" w14:textId="77777777" w:rsidR="00F22AEE" w:rsidRPr="00C075E9" w:rsidRDefault="00F22AEE" w:rsidP="009D6859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</w:p>
          <w:p w14:paraId="08052C88" w14:textId="42C6CF12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Club Financial Health</w:t>
            </w:r>
          </w:p>
          <w:p w14:paraId="498A1048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Club is in a strong financial position:</w:t>
            </w:r>
          </w:p>
          <w:p w14:paraId="509F80CF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Membership now at 500+.</w:t>
            </w:r>
          </w:p>
          <w:p w14:paraId="121D5932" w14:textId="6D8253D6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Rent from Ambrosia increased from $3</w:t>
            </w:r>
            <w:r w:rsidR="00E63F85">
              <w:rPr>
                <w:rFonts w:ascii="Arial Narrow" w:hAnsi="Arial Narrow"/>
                <w:sz w:val="28"/>
                <w:szCs w:val="28"/>
              </w:rPr>
              <w:t>833</w:t>
            </w:r>
            <w:r w:rsidRPr="00C075E9">
              <w:rPr>
                <w:rFonts w:ascii="Arial Narrow" w:hAnsi="Arial Narrow"/>
                <w:sz w:val="28"/>
                <w:szCs w:val="28"/>
              </w:rPr>
              <w:t xml:space="preserve"> to $4600(monthly).</w:t>
            </w:r>
          </w:p>
          <w:p w14:paraId="0AF39E65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Staffing has reduced from 2 to 1, resulting in savings.</w:t>
            </w:r>
          </w:p>
          <w:p w14:paraId="3F104A41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Recent successful event noted (160 attendees, disco night, smooth bar service despite power outage).</w:t>
            </w:r>
          </w:p>
          <w:p w14:paraId="6EFD76FA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Payables now fit on one page; oldest item approx. 4 months (1 dispute still pending with super liquor).</w:t>
            </w:r>
          </w:p>
          <w:p w14:paraId="0CCA4D15" w14:textId="4BF4F8EC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lastRenderedPageBreak/>
              <w:t xml:space="preserve">• Darryl mentioned that he will send out a brief overview of financials. Which will be attached to these minutes. </w:t>
            </w:r>
          </w:p>
          <w:p w14:paraId="47FBE6A3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</w:p>
          <w:p w14:paraId="25CBC40C" w14:textId="41E79891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Club Culture &amp; Community Engagement</w:t>
            </w:r>
          </w:p>
          <w:p w14:paraId="152CC91E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Emphasis placed on strong community relationships and club atmosphere.</w:t>
            </w:r>
          </w:p>
          <w:p w14:paraId="722C45AF" w14:textId="77777777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Praise for Sandra and the current bar team’s performance.</w:t>
            </w:r>
          </w:p>
          <w:p w14:paraId="277A36D9" w14:textId="042B4F0B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Positive comments on club leadership and volunteer efforts</w:t>
            </w:r>
          </w:p>
          <w:p w14:paraId="1696E871" w14:textId="758361DA" w:rsidR="00FF46F8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Collaboration ongoing with outside groups like Bellyful, Anzac representatives, and the 85s Rugby Club.</w:t>
            </w:r>
          </w:p>
          <w:p w14:paraId="124D67B3" w14:textId="571E36F5" w:rsidR="00714101" w:rsidRPr="00C075E9" w:rsidRDefault="00FF46F8" w:rsidP="00FF46F8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Commitment expressed to maintaining a welcoming and respectful environment for all.</w:t>
            </w:r>
          </w:p>
          <w:p w14:paraId="797F0C35" w14:textId="77777777" w:rsidR="00C075E9" w:rsidRPr="00C075E9" w:rsidRDefault="00C075E9" w:rsidP="00C075E9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Acknowledgements</w:t>
            </w:r>
          </w:p>
          <w:p w14:paraId="1A044045" w14:textId="77777777" w:rsidR="00C075E9" w:rsidRPr="00C075E9" w:rsidRDefault="00C075E9" w:rsidP="00C075E9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Thanks extended to the leadership team for guiding the club in a positive direction.</w:t>
            </w:r>
          </w:p>
          <w:p w14:paraId="30226A03" w14:textId="77777777" w:rsidR="00C075E9" w:rsidRPr="00C075E9" w:rsidRDefault="00C075E9" w:rsidP="00C075E9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Specific mentions:</w:t>
            </w:r>
          </w:p>
          <w:p w14:paraId="3349D1DA" w14:textId="77777777" w:rsidR="00C075E9" w:rsidRPr="00C075E9" w:rsidRDefault="00C075E9" w:rsidP="00C075E9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Sandra – Management excellence.</w:t>
            </w:r>
          </w:p>
          <w:p w14:paraId="62DF8749" w14:textId="07E35190" w:rsidR="00714101" w:rsidRPr="00C075E9" w:rsidRDefault="00C075E9" w:rsidP="00C075E9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C075E9">
              <w:rPr>
                <w:rFonts w:ascii="Arial Narrow" w:hAnsi="Arial Narrow"/>
                <w:sz w:val="28"/>
                <w:szCs w:val="28"/>
              </w:rPr>
              <w:t>• All our volunteer contributions.</w:t>
            </w:r>
          </w:p>
          <w:p w14:paraId="5C9EF3D1" w14:textId="77777777" w:rsidR="00714101" w:rsidRPr="00C075E9" w:rsidRDefault="00714101" w:rsidP="00714101">
            <w:p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sz w:val="28"/>
                <w:szCs w:val="28"/>
                <w:lang w:eastAsia="en-NZ"/>
              </w:rPr>
            </w:pPr>
          </w:p>
          <w:p w14:paraId="0048DE6B" w14:textId="4943B6D1" w:rsidR="00871457" w:rsidRPr="00C075E9" w:rsidRDefault="00871457" w:rsidP="000830A1">
            <w:pPr>
              <w:spacing w:before="100" w:beforeAutospacing="1" w:after="100" w:afterAutospacing="1"/>
              <w:ind w:left="360"/>
              <w:textAlignment w:val="baseline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5C6FA5F5" w14:textId="77777777" w:rsidR="00E7238A" w:rsidRPr="00C075E9" w:rsidRDefault="00E7238A" w:rsidP="00051F0A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E1075" w:rsidRPr="00C075E9" w14:paraId="5BB1E397" w14:textId="77777777" w:rsidTr="001C75BF">
        <w:trPr>
          <w:trHeight w:val="421"/>
        </w:trPr>
        <w:tc>
          <w:tcPr>
            <w:tcW w:w="89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B29F47" w14:textId="4DE28D34" w:rsidR="003E1075" w:rsidRPr="00C075E9" w:rsidRDefault="00C075E9" w:rsidP="003E1075">
            <w:p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C075E9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 xml:space="preserve">Meeting Closed at 12:18pm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954CD8" w14:textId="77777777" w:rsidR="003E1075" w:rsidRPr="00C075E9" w:rsidRDefault="003E1075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A3090" w:rsidRPr="00C075E9" w14:paraId="36D7F240" w14:textId="77777777" w:rsidTr="001C75BF">
        <w:trPr>
          <w:trHeight w:val="421"/>
        </w:trPr>
        <w:tc>
          <w:tcPr>
            <w:tcW w:w="8926" w:type="dxa"/>
            <w:tcBorders>
              <w:right w:val="single" w:sz="4" w:space="0" w:color="auto"/>
            </w:tcBorders>
            <w:shd w:val="clear" w:color="auto" w:fill="auto"/>
          </w:tcPr>
          <w:p w14:paraId="06413488" w14:textId="5F9E11B0" w:rsidR="00DA3090" w:rsidRPr="00C075E9" w:rsidRDefault="00DA3090" w:rsidP="00FF46F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E88F2D1" w14:textId="77777777" w:rsidR="00DA3090" w:rsidRPr="00C075E9" w:rsidRDefault="00DA3090" w:rsidP="009D685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0334C09A" w14:textId="77777777" w:rsidR="00C9054A" w:rsidRPr="00C075E9" w:rsidRDefault="00C9054A" w:rsidP="00BA121D">
      <w:pPr>
        <w:spacing w:after="0" w:line="240" w:lineRule="auto"/>
        <w:rPr>
          <w:rFonts w:ascii="Arial Narrow" w:hAnsi="Arial Narrow"/>
          <w:sz w:val="28"/>
          <w:szCs w:val="28"/>
        </w:rPr>
      </w:pPr>
    </w:p>
    <w:sectPr w:rsidR="00C9054A" w:rsidRPr="00C075E9" w:rsidSect="004E3BF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51EC" w14:textId="77777777" w:rsidR="005F6899" w:rsidRDefault="005F6899" w:rsidP="00FB6B6B">
      <w:pPr>
        <w:spacing w:after="0" w:line="240" w:lineRule="auto"/>
      </w:pPr>
      <w:r>
        <w:separator/>
      </w:r>
    </w:p>
  </w:endnote>
  <w:endnote w:type="continuationSeparator" w:id="0">
    <w:p w14:paraId="3D777145" w14:textId="77777777" w:rsidR="005F6899" w:rsidRDefault="005F6899" w:rsidP="00FB6B6B">
      <w:pPr>
        <w:spacing w:after="0" w:line="240" w:lineRule="auto"/>
      </w:pPr>
      <w:r>
        <w:continuationSeparator/>
      </w:r>
    </w:p>
  </w:endnote>
  <w:endnote w:type="continuationNotice" w:id="1">
    <w:p w14:paraId="2352A611" w14:textId="77777777" w:rsidR="005F6899" w:rsidRDefault="005F6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88DF" w14:textId="77777777" w:rsidR="00CA33E7" w:rsidRDefault="00CA33E7" w:rsidP="00CA33E7">
    <w:pPr>
      <w:pStyle w:val="Footer"/>
      <w:jc w:val="center"/>
    </w:pPr>
    <w:r>
      <w:tab/>
    </w:r>
    <w:r>
      <w:tab/>
    </w:r>
    <w:sdt>
      <w:sdtPr>
        <w:id w:val="-1223058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E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3F9B792" w14:textId="77777777" w:rsidR="00FB6B6B" w:rsidRDefault="00FB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28FA7" w14:textId="77777777" w:rsidR="005F6899" w:rsidRDefault="005F6899" w:rsidP="00FB6B6B">
      <w:pPr>
        <w:spacing w:after="0" w:line="240" w:lineRule="auto"/>
      </w:pPr>
      <w:r>
        <w:separator/>
      </w:r>
    </w:p>
  </w:footnote>
  <w:footnote w:type="continuationSeparator" w:id="0">
    <w:p w14:paraId="7D110BA2" w14:textId="77777777" w:rsidR="005F6899" w:rsidRDefault="005F6899" w:rsidP="00FB6B6B">
      <w:pPr>
        <w:spacing w:after="0" w:line="240" w:lineRule="auto"/>
      </w:pPr>
      <w:r>
        <w:continuationSeparator/>
      </w:r>
    </w:p>
  </w:footnote>
  <w:footnote w:type="continuationNotice" w:id="1">
    <w:p w14:paraId="7E4DC5B0" w14:textId="77777777" w:rsidR="005F6899" w:rsidRDefault="005F6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DB29" w14:textId="077BD5EA" w:rsidR="00B10AD4" w:rsidRPr="00BE0309" w:rsidRDefault="00B10AD4">
    <w:pPr>
      <w:pStyle w:val="Header"/>
      <w:rPr>
        <w:b/>
        <w:sz w:val="56"/>
        <w:szCs w:val="56"/>
      </w:rPr>
    </w:pPr>
    <w:r>
      <w:t xml:space="preserve">  </w:t>
    </w:r>
    <w:r>
      <w:tab/>
      <w:t xml:space="preserve">                    </w:t>
    </w:r>
    <w:r w:rsidR="00A10AB9">
      <w:rPr>
        <w:b/>
        <w:sz w:val="56"/>
        <w:szCs w:val="56"/>
      </w:rPr>
      <w:t xml:space="preserve">Meeting </w:t>
    </w:r>
    <w:r w:rsidR="00C075E9">
      <w:rPr>
        <w:b/>
        <w:sz w:val="56"/>
        <w:szCs w:val="5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9F4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A7FDD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E02AF"/>
    <w:multiLevelType w:val="hybridMultilevel"/>
    <w:tmpl w:val="4864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BBE"/>
    <w:multiLevelType w:val="hybridMultilevel"/>
    <w:tmpl w:val="E3467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897"/>
    <w:multiLevelType w:val="hybridMultilevel"/>
    <w:tmpl w:val="46185FDC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324"/>
    <w:multiLevelType w:val="hybridMultilevel"/>
    <w:tmpl w:val="CA20A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AE1"/>
    <w:multiLevelType w:val="hybridMultilevel"/>
    <w:tmpl w:val="114A9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E6E"/>
    <w:multiLevelType w:val="hybridMultilevel"/>
    <w:tmpl w:val="0590A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732"/>
    <w:multiLevelType w:val="hybridMultilevel"/>
    <w:tmpl w:val="52D4F27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4F4A"/>
    <w:multiLevelType w:val="hybridMultilevel"/>
    <w:tmpl w:val="09DA5F4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4343"/>
    <w:multiLevelType w:val="hybridMultilevel"/>
    <w:tmpl w:val="9D7C43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93D58"/>
    <w:multiLevelType w:val="hybridMultilevel"/>
    <w:tmpl w:val="F68C06E2"/>
    <w:lvl w:ilvl="0" w:tplc="A85C4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6A97"/>
    <w:multiLevelType w:val="hybridMultilevel"/>
    <w:tmpl w:val="C4C41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327D"/>
    <w:multiLevelType w:val="hybridMultilevel"/>
    <w:tmpl w:val="3C285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30824"/>
    <w:multiLevelType w:val="hybridMultilevel"/>
    <w:tmpl w:val="656C6C82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D4EA7"/>
    <w:multiLevelType w:val="hybridMultilevel"/>
    <w:tmpl w:val="40FEB8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834A8"/>
    <w:multiLevelType w:val="hybridMultilevel"/>
    <w:tmpl w:val="8A5C88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52C9F"/>
    <w:multiLevelType w:val="hybridMultilevel"/>
    <w:tmpl w:val="2FBCABF2"/>
    <w:lvl w:ilvl="0" w:tplc="B8786C32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25144"/>
    <w:multiLevelType w:val="hybridMultilevel"/>
    <w:tmpl w:val="902461AE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830C5"/>
    <w:multiLevelType w:val="hybridMultilevel"/>
    <w:tmpl w:val="99D89F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D5D0D"/>
    <w:multiLevelType w:val="hybridMultilevel"/>
    <w:tmpl w:val="C19E6A84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330E2"/>
    <w:multiLevelType w:val="hybridMultilevel"/>
    <w:tmpl w:val="E9A4C39A"/>
    <w:lvl w:ilvl="0" w:tplc="538EFC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836"/>
    <w:multiLevelType w:val="hybridMultilevel"/>
    <w:tmpl w:val="42F8B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B592E"/>
    <w:multiLevelType w:val="hybridMultilevel"/>
    <w:tmpl w:val="0B32D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C6AB9"/>
    <w:multiLevelType w:val="hybridMultilevel"/>
    <w:tmpl w:val="2CE267B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9260C"/>
    <w:multiLevelType w:val="hybridMultilevel"/>
    <w:tmpl w:val="C6CAEDA2"/>
    <w:lvl w:ilvl="0" w:tplc="8892EED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31A9A"/>
    <w:multiLevelType w:val="hybridMultilevel"/>
    <w:tmpl w:val="EAF2F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3458">
    <w:abstractNumId w:val="20"/>
  </w:num>
  <w:num w:numId="2" w16cid:durableId="847257203">
    <w:abstractNumId w:val="10"/>
  </w:num>
  <w:num w:numId="3" w16cid:durableId="1858541952">
    <w:abstractNumId w:val="20"/>
  </w:num>
  <w:num w:numId="4" w16cid:durableId="754130523">
    <w:abstractNumId w:val="10"/>
  </w:num>
  <w:num w:numId="5" w16cid:durableId="859926437">
    <w:abstractNumId w:val="4"/>
  </w:num>
  <w:num w:numId="6" w16cid:durableId="1396664682">
    <w:abstractNumId w:val="22"/>
  </w:num>
  <w:num w:numId="7" w16cid:durableId="1307391061">
    <w:abstractNumId w:val="18"/>
  </w:num>
  <w:num w:numId="8" w16cid:durableId="448470054">
    <w:abstractNumId w:val="14"/>
  </w:num>
  <w:num w:numId="9" w16cid:durableId="132064993">
    <w:abstractNumId w:val="3"/>
  </w:num>
  <w:num w:numId="10" w16cid:durableId="216942282">
    <w:abstractNumId w:val="3"/>
  </w:num>
  <w:num w:numId="11" w16cid:durableId="989212573">
    <w:abstractNumId w:val="9"/>
  </w:num>
  <w:num w:numId="12" w16cid:durableId="210962103">
    <w:abstractNumId w:val="8"/>
  </w:num>
  <w:num w:numId="13" w16cid:durableId="1526211845">
    <w:abstractNumId w:val="24"/>
  </w:num>
  <w:num w:numId="14" w16cid:durableId="630326625">
    <w:abstractNumId w:val="17"/>
  </w:num>
  <w:num w:numId="15" w16cid:durableId="1934507675">
    <w:abstractNumId w:val="21"/>
  </w:num>
  <w:num w:numId="16" w16cid:durableId="758907725">
    <w:abstractNumId w:val="11"/>
  </w:num>
  <w:num w:numId="17" w16cid:durableId="967585432">
    <w:abstractNumId w:val="26"/>
  </w:num>
  <w:num w:numId="18" w16cid:durableId="2079548691">
    <w:abstractNumId w:val="19"/>
  </w:num>
  <w:num w:numId="19" w16cid:durableId="1598751384">
    <w:abstractNumId w:val="12"/>
  </w:num>
  <w:num w:numId="20" w16cid:durableId="1287736718">
    <w:abstractNumId w:val="13"/>
  </w:num>
  <w:num w:numId="21" w16cid:durableId="934748139">
    <w:abstractNumId w:val="7"/>
  </w:num>
  <w:num w:numId="22" w16cid:durableId="454257011">
    <w:abstractNumId w:val="15"/>
  </w:num>
  <w:num w:numId="23" w16cid:durableId="1195651134">
    <w:abstractNumId w:val="5"/>
  </w:num>
  <w:num w:numId="24" w16cid:durableId="1708336535">
    <w:abstractNumId w:val="2"/>
  </w:num>
  <w:num w:numId="25" w16cid:durableId="877743143">
    <w:abstractNumId w:val="25"/>
  </w:num>
  <w:num w:numId="26" w16cid:durableId="983973585">
    <w:abstractNumId w:val="1"/>
  </w:num>
  <w:num w:numId="27" w16cid:durableId="945309858">
    <w:abstractNumId w:val="6"/>
  </w:num>
  <w:num w:numId="28" w16cid:durableId="1170220410">
    <w:abstractNumId w:val="0"/>
  </w:num>
  <w:num w:numId="29" w16cid:durableId="1435635190">
    <w:abstractNumId w:val="16"/>
  </w:num>
  <w:num w:numId="30" w16cid:durableId="620645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A"/>
    <w:rsid w:val="000045A4"/>
    <w:rsid w:val="0001025F"/>
    <w:rsid w:val="00015D87"/>
    <w:rsid w:val="000213E1"/>
    <w:rsid w:val="00021A59"/>
    <w:rsid w:val="000310B2"/>
    <w:rsid w:val="0003312F"/>
    <w:rsid w:val="00036FF4"/>
    <w:rsid w:val="000428F2"/>
    <w:rsid w:val="000455D3"/>
    <w:rsid w:val="00051F0A"/>
    <w:rsid w:val="00052D99"/>
    <w:rsid w:val="00057100"/>
    <w:rsid w:val="00060064"/>
    <w:rsid w:val="00062B91"/>
    <w:rsid w:val="000772F0"/>
    <w:rsid w:val="000777DC"/>
    <w:rsid w:val="000830A1"/>
    <w:rsid w:val="000A01FA"/>
    <w:rsid w:val="000A3B22"/>
    <w:rsid w:val="000B008A"/>
    <w:rsid w:val="000B17B5"/>
    <w:rsid w:val="000B78DA"/>
    <w:rsid w:val="000C315C"/>
    <w:rsid w:val="000E3005"/>
    <w:rsid w:val="000F1AA4"/>
    <w:rsid w:val="000F6413"/>
    <w:rsid w:val="000F68E3"/>
    <w:rsid w:val="001011FA"/>
    <w:rsid w:val="00102901"/>
    <w:rsid w:val="00103676"/>
    <w:rsid w:val="00104AE6"/>
    <w:rsid w:val="00105AFF"/>
    <w:rsid w:val="00121F53"/>
    <w:rsid w:val="001226F0"/>
    <w:rsid w:val="00127C19"/>
    <w:rsid w:val="0015168D"/>
    <w:rsid w:val="00151E32"/>
    <w:rsid w:val="00157A66"/>
    <w:rsid w:val="0016020E"/>
    <w:rsid w:val="001602BC"/>
    <w:rsid w:val="00160DA6"/>
    <w:rsid w:val="0018722C"/>
    <w:rsid w:val="001C75BF"/>
    <w:rsid w:val="001D0616"/>
    <w:rsid w:val="001D37EB"/>
    <w:rsid w:val="001E1B5F"/>
    <w:rsid w:val="001E7295"/>
    <w:rsid w:val="001E7680"/>
    <w:rsid w:val="001F42BB"/>
    <w:rsid w:val="0020300D"/>
    <w:rsid w:val="00211191"/>
    <w:rsid w:val="002148E4"/>
    <w:rsid w:val="00216C99"/>
    <w:rsid w:val="00221516"/>
    <w:rsid w:val="002221F7"/>
    <w:rsid w:val="00226D93"/>
    <w:rsid w:val="00230171"/>
    <w:rsid w:val="002375CB"/>
    <w:rsid w:val="002378E9"/>
    <w:rsid w:val="00244F5E"/>
    <w:rsid w:val="00250790"/>
    <w:rsid w:val="002530AF"/>
    <w:rsid w:val="00253E41"/>
    <w:rsid w:val="00256B63"/>
    <w:rsid w:val="002616F9"/>
    <w:rsid w:val="00275869"/>
    <w:rsid w:val="00282984"/>
    <w:rsid w:val="00284153"/>
    <w:rsid w:val="00286FE8"/>
    <w:rsid w:val="0029056D"/>
    <w:rsid w:val="002A59C1"/>
    <w:rsid w:val="002B7EBD"/>
    <w:rsid w:val="002D1DF1"/>
    <w:rsid w:val="002E1250"/>
    <w:rsid w:val="002E1BA9"/>
    <w:rsid w:val="002E1E56"/>
    <w:rsid w:val="002E2C53"/>
    <w:rsid w:val="002E516C"/>
    <w:rsid w:val="002E6453"/>
    <w:rsid w:val="002F51EA"/>
    <w:rsid w:val="00304DB0"/>
    <w:rsid w:val="003066FE"/>
    <w:rsid w:val="00312C74"/>
    <w:rsid w:val="00320A99"/>
    <w:rsid w:val="00326070"/>
    <w:rsid w:val="00333F50"/>
    <w:rsid w:val="003340B5"/>
    <w:rsid w:val="0033679D"/>
    <w:rsid w:val="00350765"/>
    <w:rsid w:val="003526A5"/>
    <w:rsid w:val="00360E4C"/>
    <w:rsid w:val="00365D9E"/>
    <w:rsid w:val="00374D51"/>
    <w:rsid w:val="00376D00"/>
    <w:rsid w:val="00377B1D"/>
    <w:rsid w:val="003834D4"/>
    <w:rsid w:val="00386036"/>
    <w:rsid w:val="00390FFC"/>
    <w:rsid w:val="00392EDF"/>
    <w:rsid w:val="00396C19"/>
    <w:rsid w:val="003A00C9"/>
    <w:rsid w:val="003A0545"/>
    <w:rsid w:val="003A076F"/>
    <w:rsid w:val="003B2B27"/>
    <w:rsid w:val="003B37D6"/>
    <w:rsid w:val="003B5B1B"/>
    <w:rsid w:val="003C2F25"/>
    <w:rsid w:val="003D104B"/>
    <w:rsid w:val="003E1075"/>
    <w:rsid w:val="003E67A2"/>
    <w:rsid w:val="004022F8"/>
    <w:rsid w:val="00403D10"/>
    <w:rsid w:val="004100B1"/>
    <w:rsid w:val="00412393"/>
    <w:rsid w:val="00420D3D"/>
    <w:rsid w:val="00421FC9"/>
    <w:rsid w:val="00427762"/>
    <w:rsid w:val="004318CD"/>
    <w:rsid w:val="004327A7"/>
    <w:rsid w:val="0043450A"/>
    <w:rsid w:val="00443DC2"/>
    <w:rsid w:val="00453598"/>
    <w:rsid w:val="00453BCB"/>
    <w:rsid w:val="004828BD"/>
    <w:rsid w:val="004907D2"/>
    <w:rsid w:val="00491C29"/>
    <w:rsid w:val="004A780D"/>
    <w:rsid w:val="004B425E"/>
    <w:rsid w:val="004C7F9F"/>
    <w:rsid w:val="004D2724"/>
    <w:rsid w:val="004D5C3B"/>
    <w:rsid w:val="004D6412"/>
    <w:rsid w:val="004E3BF8"/>
    <w:rsid w:val="004E64AC"/>
    <w:rsid w:val="004F1641"/>
    <w:rsid w:val="00506B81"/>
    <w:rsid w:val="0051396B"/>
    <w:rsid w:val="0051633B"/>
    <w:rsid w:val="00516C0D"/>
    <w:rsid w:val="00521449"/>
    <w:rsid w:val="00532050"/>
    <w:rsid w:val="005358E2"/>
    <w:rsid w:val="00543296"/>
    <w:rsid w:val="005478CF"/>
    <w:rsid w:val="00562056"/>
    <w:rsid w:val="005620FF"/>
    <w:rsid w:val="00565440"/>
    <w:rsid w:val="00570BFF"/>
    <w:rsid w:val="00575C5E"/>
    <w:rsid w:val="00577335"/>
    <w:rsid w:val="0058053E"/>
    <w:rsid w:val="00586BE6"/>
    <w:rsid w:val="005A638D"/>
    <w:rsid w:val="005B1B47"/>
    <w:rsid w:val="005B3519"/>
    <w:rsid w:val="005C0B85"/>
    <w:rsid w:val="005D571A"/>
    <w:rsid w:val="005D76E7"/>
    <w:rsid w:val="005E4AF0"/>
    <w:rsid w:val="005F6899"/>
    <w:rsid w:val="00620F5F"/>
    <w:rsid w:val="00623B0C"/>
    <w:rsid w:val="00630DD3"/>
    <w:rsid w:val="006319C7"/>
    <w:rsid w:val="0063389B"/>
    <w:rsid w:val="00634274"/>
    <w:rsid w:val="0064753B"/>
    <w:rsid w:val="006504A3"/>
    <w:rsid w:val="00662993"/>
    <w:rsid w:val="00670FEF"/>
    <w:rsid w:val="006744C5"/>
    <w:rsid w:val="00680668"/>
    <w:rsid w:val="00681C58"/>
    <w:rsid w:val="0069469B"/>
    <w:rsid w:val="00696398"/>
    <w:rsid w:val="006A4219"/>
    <w:rsid w:val="006A6D56"/>
    <w:rsid w:val="006B2E84"/>
    <w:rsid w:val="006B44DF"/>
    <w:rsid w:val="006B49AD"/>
    <w:rsid w:val="006B7CDD"/>
    <w:rsid w:val="006C0335"/>
    <w:rsid w:val="006C55A2"/>
    <w:rsid w:val="006D0BB1"/>
    <w:rsid w:val="006D1301"/>
    <w:rsid w:val="006D5E17"/>
    <w:rsid w:val="006D6AD9"/>
    <w:rsid w:val="006E057B"/>
    <w:rsid w:val="007014B5"/>
    <w:rsid w:val="00702943"/>
    <w:rsid w:val="00714101"/>
    <w:rsid w:val="0072426F"/>
    <w:rsid w:val="00746A17"/>
    <w:rsid w:val="0075247F"/>
    <w:rsid w:val="00773D20"/>
    <w:rsid w:val="00780757"/>
    <w:rsid w:val="007853D2"/>
    <w:rsid w:val="00785B5E"/>
    <w:rsid w:val="00787E0D"/>
    <w:rsid w:val="0079383A"/>
    <w:rsid w:val="007A031B"/>
    <w:rsid w:val="007A3193"/>
    <w:rsid w:val="007B017B"/>
    <w:rsid w:val="007D0E87"/>
    <w:rsid w:val="007D2904"/>
    <w:rsid w:val="007D63A3"/>
    <w:rsid w:val="007D66A2"/>
    <w:rsid w:val="007D7197"/>
    <w:rsid w:val="007F576C"/>
    <w:rsid w:val="00802CEB"/>
    <w:rsid w:val="00804334"/>
    <w:rsid w:val="00804ECA"/>
    <w:rsid w:val="0081351C"/>
    <w:rsid w:val="008205A5"/>
    <w:rsid w:val="00846394"/>
    <w:rsid w:val="00853ED5"/>
    <w:rsid w:val="008570FF"/>
    <w:rsid w:val="00861533"/>
    <w:rsid w:val="00870DC0"/>
    <w:rsid w:val="00871457"/>
    <w:rsid w:val="008758A5"/>
    <w:rsid w:val="00880E46"/>
    <w:rsid w:val="008814FB"/>
    <w:rsid w:val="0089066D"/>
    <w:rsid w:val="008A0330"/>
    <w:rsid w:val="008C34D6"/>
    <w:rsid w:val="008C7157"/>
    <w:rsid w:val="008D1A63"/>
    <w:rsid w:val="008D6343"/>
    <w:rsid w:val="008E0409"/>
    <w:rsid w:val="008F2B49"/>
    <w:rsid w:val="008F4B2E"/>
    <w:rsid w:val="00900517"/>
    <w:rsid w:val="009065D0"/>
    <w:rsid w:val="00916C30"/>
    <w:rsid w:val="009218BB"/>
    <w:rsid w:val="00923FE6"/>
    <w:rsid w:val="0093282E"/>
    <w:rsid w:val="00942D61"/>
    <w:rsid w:val="009442D1"/>
    <w:rsid w:val="0095698B"/>
    <w:rsid w:val="009662EB"/>
    <w:rsid w:val="00973D15"/>
    <w:rsid w:val="00983D25"/>
    <w:rsid w:val="00984A5E"/>
    <w:rsid w:val="009856A9"/>
    <w:rsid w:val="00997639"/>
    <w:rsid w:val="00997C1E"/>
    <w:rsid w:val="009A0D62"/>
    <w:rsid w:val="009A6B5D"/>
    <w:rsid w:val="009B702D"/>
    <w:rsid w:val="009C22E9"/>
    <w:rsid w:val="009C791C"/>
    <w:rsid w:val="009D6005"/>
    <w:rsid w:val="009D6859"/>
    <w:rsid w:val="009E491D"/>
    <w:rsid w:val="00A00249"/>
    <w:rsid w:val="00A01266"/>
    <w:rsid w:val="00A07884"/>
    <w:rsid w:val="00A10AB9"/>
    <w:rsid w:val="00A22D9C"/>
    <w:rsid w:val="00A231B6"/>
    <w:rsid w:val="00A24625"/>
    <w:rsid w:val="00A24C4E"/>
    <w:rsid w:val="00A2501A"/>
    <w:rsid w:val="00A26A7F"/>
    <w:rsid w:val="00A270DA"/>
    <w:rsid w:val="00A30D27"/>
    <w:rsid w:val="00A313CE"/>
    <w:rsid w:val="00A401B6"/>
    <w:rsid w:val="00A45B24"/>
    <w:rsid w:val="00A5021D"/>
    <w:rsid w:val="00A50388"/>
    <w:rsid w:val="00A51D3C"/>
    <w:rsid w:val="00A611FE"/>
    <w:rsid w:val="00A62549"/>
    <w:rsid w:val="00A63016"/>
    <w:rsid w:val="00A75F80"/>
    <w:rsid w:val="00A873E3"/>
    <w:rsid w:val="00A9393F"/>
    <w:rsid w:val="00A93F7D"/>
    <w:rsid w:val="00A9464F"/>
    <w:rsid w:val="00AA37A3"/>
    <w:rsid w:val="00AB425C"/>
    <w:rsid w:val="00AC6EEC"/>
    <w:rsid w:val="00AD171B"/>
    <w:rsid w:val="00AD1C20"/>
    <w:rsid w:val="00AD3E58"/>
    <w:rsid w:val="00AD7827"/>
    <w:rsid w:val="00AE0BF8"/>
    <w:rsid w:val="00AF136D"/>
    <w:rsid w:val="00AF466D"/>
    <w:rsid w:val="00B02C13"/>
    <w:rsid w:val="00B10AD4"/>
    <w:rsid w:val="00B27BCE"/>
    <w:rsid w:val="00B42B84"/>
    <w:rsid w:val="00B43ED2"/>
    <w:rsid w:val="00B44BF5"/>
    <w:rsid w:val="00B45D70"/>
    <w:rsid w:val="00B64492"/>
    <w:rsid w:val="00B775F5"/>
    <w:rsid w:val="00B80141"/>
    <w:rsid w:val="00B87C21"/>
    <w:rsid w:val="00B967A9"/>
    <w:rsid w:val="00BA121D"/>
    <w:rsid w:val="00BA3A23"/>
    <w:rsid w:val="00BB650A"/>
    <w:rsid w:val="00BD2088"/>
    <w:rsid w:val="00BD5F96"/>
    <w:rsid w:val="00BD6561"/>
    <w:rsid w:val="00BD7616"/>
    <w:rsid w:val="00BE0309"/>
    <w:rsid w:val="00BE18B2"/>
    <w:rsid w:val="00BE2ABF"/>
    <w:rsid w:val="00BE499A"/>
    <w:rsid w:val="00BE4B37"/>
    <w:rsid w:val="00BF604D"/>
    <w:rsid w:val="00BF7B0E"/>
    <w:rsid w:val="00C01830"/>
    <w:rsid w:val="00C026A4"/>
    <w:rsid w:val="00C05013"/>
    <w:rsid w:val="00C075E9"/>
    <w:rsid w:val="00C151F5"/>
    <w:rsid w:val="00C17A37"/>
    <w:rsid w:val="00C17EE9"/>
    <w:rsid w:val="00C21706"/>
    <w:rsid w:val="00C22E46"/>
    <w:rsid w:val="00C23120"/>
    <w:rsid w:val="00C23D9A"/>
    <w:rsid w:val="00C40F52"/>
    <w:rsid w:val="00C42D2B"/>
    <w:rsid w:val="00C60398"/>
    <w:rsid w:val="00C6074F"/>
    <w:rsid w:val="00C6661D"/>
    <w:rsid w:val="00C750DC"/>
    <w:rsid w:val="00C83C67"/>
    <w:rsid w:val="00C84116"/>
    <w:rsid w:val="00C87834"/>
    <w:rsid w:val="00C9054A"/>
    <w:rsid w:val="00CA25F4"/>
    <w:rsid w:val="00CA33E7"/>
    <w:rsid w:val="00CB2260"/>
    <w:rsid w:val="00CB4EB9"/>
    <w:rsid w:val="00CC2771"/>
    <w:rsid w:val="00CD485C"/>
    <w:rsid w:val="00CD4ACF"/>
    <w:rsid w:val="00CE0045"/>
    <w:rsid w:val="00CE2F5F"/>
    <w:rsid w:val="00CF4A71"/>
    <w:rsid w:val="00CF5276"/>
    <w:rsid w:val="00CF7966"/>
    <w:rsid w:val="00CF796F"/>
    <w:rsid w:val="00D01631"/>
    <w:rsid w:val="00D026A1"/>
    <w:rsid w:val="00D0792F"/>
    <w:rsid w:val="00D121FE"/>
    <w:rsid w:val="00D15EB2"/>
    <w:rsid w:val="00D1607D"/>
    <w:rsid w:val="00D16F37"/>
    <w:rsid w:val="00D22404"/>
    <w:rsid w:val="00D22DF5"/>
    <w:rsid w:val="00D40FAF"/>
    <w:rsid w:val="00D418C2"/>
    <w:rsid w:val="00D509FC"/>
    <w:rsid w:val="00D63B85"/>
    <w:rsid w:val="00D668D8"/>
    <w:rsid w:val="00D66CCF"/>
    <w:rsid w:val="00D7008B"/>
    <w:rsid w:val="00D84A0F"/>
    <w:rsid w:val="00D9174A"/>
    <w:rsid w:val="00D94F16"/>
    <w:rsid w:val="00DA300D"/>
    <w:rsid w:val="00DA3090"/>
    <w:rsid w:val="00DB40AA"/>
    <w:rsid w:val="00DC2704"/>
    <w:rsid w:val="00DC70C1"/>
    <w:rsid w:val="00DD02AA"/>
    <w:rsid w:val="00DD04EF"/>
    <w:rsid w:val="00DE18D5"/>
    <w:rsid w:val="00DE61CE"/>
    <w:rsid w:val="00E00BFC"/>
    <w:rsid w:val="00E106A7"/>
    <w:rsid w:val="00E108E9"/>
    <w:rsid w:val="00E16B86"/>
    <w:rsid w:val="00E20F8C"/>
    <w:rsid w:val="00E23265"/>
    <w:rsid w:val="00E32666"/>
    <w:rsid w:val="00E40B70"/>
    <w:rsid w:val="00E45D57"/>
    <w:rsid w:val="00E46AFC"/>
    <w:rsid w:val="00E4707B"/>
    <w:rsid w:val="00E61E83"/>
    <w:rsid w:val="00E62F4C"/>
    <w:rsid w:val="00E63F85"/>
    <w:rsid w:val="00E7238A"/>
    <w:rsid w:val="00E75BE9"/>
    <w:rsid w:val="00E804BF"/>
    <w:rsid w:val="00E8294F"/>
    <w:rsid w:val="00E855A9"/>
    <w:rsid w:val="00E86914"/>
    <w:rsid w:val="00E91471"/>
    <w:rsid w:val="00EA0366"/>
    <w:rsid w:val="00EA4CE9"/>
    <w:rsid w:val="00EC0CB5"/>
    <w:rsid w:val="00EF1A61"/>
    <w:rsid w:val="00EF331B"/>
    <w:rsid w:val="00F07829"/>
    <w:rsid w:val="00F122DB"/>
    <w:rsid w:val="00F12A94"/>
    <w:rsid w:val="00F1379F"/>
    <w:rsid w:val="00F22359"/>
    <w:rsid w:val="00F22AEE"/>
    <w:rsid w:val="00F251B7"/>
    <w:rsid w:val="00F254DE"/>
    <w:rsid w:val="00F34B04"/>
    <w:rsid w:val="00F375FB"/>
    <w:rsid w:val="00F37727"/>
    <w:rsid w:val="00F478C0"/>
    <w:rsid w:val="00F50AA9"/>
    <w:rsid w:val="00F56C58"/>
    <w:rsid w:val="00F6096B"/>
    <w:rsid w:val="00F64976"/>
    <w:rsid w:val="00F657A7"/>
    <w:rsid w:val="00F7256A"/>
    <w:rsid w:val="00F728D2"/>
    <w:rsid w:val="00F84EE7"/>
    <w:rsid w:val="00F91AFC"/>
    <w:rsid w:val="00F962CE"/>
    <w:rsid w:val="00F97CA8"/>
    <w:rsid w:val="00FA4B37"/>
    <w:rsid w:val="00FB6B6B"/>
    <w:rsid w:val="00FD6677"/>
    <w:rsid w:val="00FE3E5D"/>
    <w:rsid w:val="00FE465A"/>
    <w:rsid w:val="00FF46F8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E7070"/>
  <w15:chartTrackingRefBased/>
  <w15:docId w15:val="{15CE98FB-E61A-45F2-B1E1-5666AFF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6B"/>
  </w:style>
  <w:style w:type="paragraph" w:styleId="Footer">
    <w:name w:val="footer"/>
    <w:basedOn w:val="Normal"/>
    <w:link w:val="Foot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6B"/>
  </w:style>
  <w:style w:type="paragraph" w:styleId="ListParagraph">
    <w:name w:val="List Paragraph"/>
    <w:basedOn w:val="Normal"/>
    <w:uiPriority w:val="34"/>
    <w:qFormat/>
    <w:rsid w:val="00B80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1075"/>
    <w:pPr>
      <w:spacing w:after="0" w:line="240" w:lineRule="auto"/>
    </w:pPr>
    <w:rPr>
      <w:kern w:val="2"/>
      <w:sz w:val="24"/>
      <w:szCs w:val="24"/>
      <w:lang w:val="en-NZ"/>
      <w14:ligatures w14:val="standardContextual"/>
    </w:rPr>
  </w:style>
  <w:style w:type="paragraph" w:styleId="NormalWeb">
    <w:name w:val="Normal (Web)"/>
    <w:basedOn w:val="Normal"/>
    <w:uiPriority w:val="99"/>
    <w:unhideWhenUsed/>
    <w:rsid w:val="00FF46F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&amp;S\H&amp;S%20Meetings%20Minutes\H&amp;S%20Meeting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13" ma:contentTypeDescription="Create a new document." ma:contentTypeScope="" ma:versionID="2350e6ad04ff9976dc51aaebdf0cb731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b4cb6f2570ca10a5761a8b945780a689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d4048-2b9c-40af-af74-247c41c64638">
      <Terms xmlns="http://schemas.microsoft.com/office/infopath/2007/PartnerControls"/>
    </lcf76f155ced4ddcb4097134ff3c332f>
    <TaxCatchAll xmlns="fd097912-fb46-46cc-9afb-ad76694a8811" xsi:nil="true"/>
  </documentManagement>
</p:properties>
</file>

<file path=customXml/itemProps1.xml><?xml version="1.0" encoding="utf-8"?>
<ds:datastoreItem xmlns:ds="http://schemas.openxmlformats.org/officeDocument/2006/customXml" ds:itemID="{F508E0D9-E900-4629-AA69-02ABE546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4048-2b9c-40af-af74-247c41c64638"/>
    <ds:schemaRef ds:uri="fd097912-fb46-46cc-9afb-ad76694a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A427F-E4DD-458D-8278-9E054993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648EC-0CAD-4028-B16B-58C6C65ED987}">
  <ds:schemaRefs>
    <ds:schemaRef ds:uri="http://schemas.microsoft.com/office/2006/metadata/properties"/>
    <ds:schemaRef ds:uri="http://schemas.microsoft.com/office/infopath/2007/PartnerControls"/>
    <ds:schemaRef ds:uri="9e3d4048-2b9c-40af-af74-247c41c64638"/>
    <ds:schemaRef ds:uri="fd097912-fb46-46cc-9afb-ad76694a88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H&amp;S Meeting Template v2</Template>
  <TotalTime>20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Good</dc:creator>
  <cp:keywords/>
  <dc:description/>
  <cp:lastModifiedBy>Info</cp:lastModifiedBy>
  <cp:revision>21</cp:revision>
  <cp:lastPrinted>2025-02-10T04:38:00Z</cp:lastPrinted>
  <dcterms:created xsi:type="dcterms:W3CDTF">2025-06-26T02:45:00Z</dcterms:created>
  <dcterms:modified xsi:type="dcterms:W3CDTF">2025-06-26T03:04:00Z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0x01010096DE567842AB474E8ED6AE06AFC13BC2</vt:lpwstr>
  </property>
  <property fmtid="{D5CDD505-2E9C-101B-9397-08002B2CF9AE}" pid="3" name="MediaServiceImageTags">
    <vt:lpwstr/>
  </property>
</Properties>
</file>