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EF3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4536"/>
        <w:gridCol w:w="992"/>
        <w:gridCol w:w="2693"/>
      </w:tblGrid>
      <w:tr w:rsidR="009D6859" w14:paraId="5014BBB5" w14:textId="77777777" w:rsidTr="00C9054A">
        <w:trPr>
          <w:trHeight w:val="645"/>
        </w:trPr>
        <w:tc>
          <w:tcPr>
            <w:tcW w:w="1500" w:type="dxa"/>
            <w:shd w:val="pct25" w:color="auto" w:fill="auto"/>
            <w:vAlign w:val="center"/>
          </w:tcPr>
          <w:p w14:paraId="3BCE977D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SUBJECT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966FDF" w14:textId="77777777" w:rsidR="009D6859" w:rsidRDefault="00A10AB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BCC </w:t>
            </w:r>
            <w:r w:rsidR="00051F0A">
              <w:rPr>
                <w:rFonts w:ascii="Arial Narrow" w:hAnsi="Arial Narrow"/>
              </w:rPr>
              <w:t xml:space="preserve">committee </w:t>
            </w:r>
            <w:r w:rsidR="003834D4">
              <w:rPr>
                <w:rFonts w:ascii="Arial Narrow" w:hAnsi="Arial Narrow"/>
              </w:rPr>
              <w:t xml:space="preserve">Meeting 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94EB991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1DDBE" w14:textId="0EE5C81E" w:rsidR="009D6859" w:rsidRDefault="00570BFF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07/04</w:t>
            </w:r>
            <w:r w:rsidR="00D1607D">
              <w:rPr>
                <w:rFonts w:ascii="Arial Narrow" w:hAnsi="Arial Narrow"/>
              </w:rPr>
              <w:t>/2025</w:t>
            </w:r>
          </w:p>
        </w:tc>
      </w:tr>
      <w:tr w:rsidR="009D6859" w14:paraId="61E19FD6" w14:textId="77777777" w:rsidTr="00C9054A">
        <w:trPr>
          <w:trHeight w:val="630"/>
        </w:trPr>
        <w:tc>
          <w:tcPr>
            <w:tcW w:w="1500" w:type="dxa"/>
            <w:shd w:val="pct25" w:color="auto" w:fill="auto"/>
            <w:vAlign w:val="center"/>
          </w:tcPr>
          <w:p w14:paraId="4671E7FE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DDE1EE" w14:textId="77777777" w:rsidR="009D6859" w:rsidRDefault="00A10AB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BCC 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D311517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0304F2" w14:textId="761B9F8F" w:rsidR="009D6859" w:rsidRDefault="00D1607D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6pm</w:t>
            </w:r>
          </w:p>
        </w:tc>
      </w:tr>
      <w:tr w:rsidR="009D6859" w14:paraId="01D82C62" w14:textId="77777777" w:rsidTr="00C9054A">
        <w:trPr>
          <w:trHeight w:val="497"/>
        </w:trPr>
        <w:tc>
          <w:tcPr>
            <w:tcW w:w="1500" w:type="dxa"/>
            <w:shd w:val="pct25" w:color="auto" w:fill="auto"/>
            <w:vAlign w:val="center"/>
          </w:tcPr>
          <w:p w14:paraId="27BDD28C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ATTENDEES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38431DBA" w14:textId="0F486F1A" w:rsidR="009D6859" w:rsidRDefault="00A07884" w:rsidP="00802CEB">
            <w:pPr>
              <w:spacing w:after="0" w:line="240" w:lineRule="auto"/>
              <w:rPr>
                <w:rFonts w:ascii="Arial Narrow" w:hAnsi="Arial Narrow"/>
              </w:rPr>
            </w:pPr>
            <w:r w:rsidRPr="00871457">
              <w:rPr>
                <w:rFonts w:ascii="Arial Narrow" w:hAnsi="Arial Narrow"/>
              </w:rPr>
              <w:t xml:space="preserve">Sandra Bates, Michael Woods, </w:t>
            </w:r>
            <w:r w:rsidR="00A00249" w:rsidRPr="00871457">
              <w:rPr>
                <w:rFonts w:ascii="Arial Narrow" w:hAnsi="Arial Narrow"/>
              </w:rPr>
              <w:t xml:space="preserve">KP, </w:t>
            </w:r>
            <w:r w:rsidR="00386036" w:rsidRPr="00871457">
              <w:rPr>
                <w:rFonts w:ascii="Arial Narrow" w:hAnsi="Arial Narrow"/>
              </w:rPr>
              <w:t xml:space="preserve">Andy Swainbank, </w:t>
            </w:r>
            <w:r w:rsidR="00FE465A" w:rsidRPr="00871457">
              <w:rPr>
                <w:rFonts w:ascii="Arial Narrow" w:hAnsi="Arial Narrow"/>
              </w:rPr>
              <w:t xml:space="preserve">Darryl Good, </w:t>
            </w:r>
            <w:r w:rsidR="004100B1" w:rsidRPr="00871457">
              <w:rPr>
                <w:rFonts w:ascii="Arial Narrow" w:hAnsi="Arial Narrow"/>
              </w:rPr>
              <w:t>Kerry Bowman</w:t>
            </w:r>
            <w:r w:rsidR="002221F7" w:rsidRPr="00871457">
              <w:rPr>
                <w:rFonts w:ascii="Arial Narrow" w:hAnsi="Arial Narrow"/>
              </w:rPr>
              <w:t>, Craig Lowery</w:t>
            </w:r>
            <w:r w:rsidR="008D6343" w:rsidRPr="00871457">
              <w:rPr>
                <w:rFonts w:ascii="Arial Narrow" w:hAnsi="Arial Narrow"/>
              </w:rPr>
              <w:t>, Caitland Good</w:t>
            </w:r>
            <w:r w:rsidR="00570BFF" w:rsidRPr="00871457">
              <w:rPr>
                <w:rFonts w:ascii="Arial Narrow" w:hAnsi="Arial Narrow"/>
              </w:rPr>
              <w:t>, Stacey McCarthy</w:t>
            </w:r>
          </w:p>
        </w:tc>
      </w:tr>
      <w:tr w:rsidR="009D6859" w14:paraId="322F8B0B" w14:textId="77777777" w:rsidTr="00C9054A">
        <w:trPr>
          <w:trHeight w:val="547"/>
        </w:trPr>
        <w:tc>
          <w:tcPr>
            <w:tcW w:w="1500" w:type="dxa"/>
            <w:shd w:val="pct25" w:color="auto" w:fill="auto"/>
            <w:vAlign w:val="center"/>
          </w:tcPr>
          <w:p w14:paraId="5D2B6DD6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APOLOGIES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66219A76" w14:textId="68DAEB65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4F5E73B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p w14:paraId="48B4B227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E7238A" w14:paraId="3488742D" w14:textId="77777777" w:rsidTr="001C75BF">
        <w:trPr>
          <w:trHeight w:val="353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7235556" w14:textId="77777777" w:rsidR="00E7238A" w:rsidRDefault="00E7238A" w:rsidP="009D68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Items from this meeting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18DB5EA" w14:textId="666B0B2B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C9054A" w14:paraId="6231945E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71DDB597" w14:textId="77777777" w:rsidR="00C9054A" w:rsidRDefault="00EA0366" w:rsidP="00F0782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Welcome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618C65FD" w14:textId="77777777" w:rsidR="00C9054A" w:rsidRDefault="00C9054A" w:rsidP="009D6859">
            <w:pPr>
              <w:rPr>
                <w:rFonts w:ascii="Arial Narrow" w:hAnsi="Arial Narrow"/>
              </w:rPr>
            </w:pPr>
          </w:p>
        </w:tc>
      </w:tr>
      <w:tr w:rsidR="00C9054A" w14:paraId="09F45547" w14:textId="77777777" w:rsidTr="001C75BF">
        <w:tc>
          <w:tcPr>
            <w:tcW w:w="89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15C4D9" w14:textId="77777777" w:rsidR="00997C1E" w:rsidRDefault="00997C1E" w:rsidP="00F07829">
            <w:pPr>
              <w:rPr>
                <w:rFonts w:ascii="Arial Narrow" w:hAnsi="Arial Narrow"/>
                <w:b/>
                <w:i/>
              </w:rPr>
            </w:pPr>
          </w:p>
          <w:p w14:paraId="2AA7BD87" w14:textId="1836BBD2" w:rsidR="00577335" w:rsidRDefault="00577335" w:rsidP="00F07829">
            <w:pPr>
              <w:rPr>
                <w:rFonts w:ascii="Arial Narrow" w:hAnsi="Arial Narrow"/>
                <w:b/>
                <w:i/>
              </w:rPr>
            </w:pPr>
            <w:r w:rsidRPr="0027334B">
              <w:rPr>
                <w:rFonts w:ascii="Arial Narrow" w:hAnsi="Arial Narrow"/>
                <w:bCs/>
                <w:iCs/>
              </w:rPr>
              <w:t>Darryl:</w:t>
            </w:r>
            <w:r w:rsidR="004F4344">
              <w:rPr>
                <w:rFonts w:ascii="Arial Narrow" w:hAnsi="Arial Narrow"/>
                <w:b/>
                <w:i/>
              </w:rPr>
              <w:t xml:space="preserve"> Welcome everyone. </w:t>
            </w:r>
          </w:p>
          <w:p w14:paraId="096B5704" w14:textId="77777777" w:rsidR="00577335" w:rsidRDefault="00577335" w:rsidP="00F07829">
            <w:pPr>
              <w:rPr>
                <w:rFonts w:ascii="Arial Narrow" w:hAnsi="Arial Narrow"/>
                <w:b/>
                <w:i/>
              </w:rPr>
            </w:pPr>
          </w:p>
          <w:p w14:paraId="152D857D" w14:textId="499CFE32" w:rsidR="008C7157" w:rsidRDefault="00B42B84" w:rsidP="00F07829">
            <w:pPr>
              <w:rPr>
                <w:rFonts w:ascii="Arial Narrow" w:hAnsi="Arial Narrow"/>
                <w:b/>
                <w:i/>
              </w:rPr>
            </w:pPr>
            <w:r w:rsidRPr="0027334B">
              <w:rPr>
                <w:rFonts w:ascii="Arial Narrow" w:hAnsi="Arial Narrow"/>
                <w:bCs/>
                <w:iCs/>
              </w:rPr>
              <w:t>Minutes of the previous meeting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 w:rsidR="00577335">
              <w:rPr>
                <w:rFonts w:ascii="Arial Narrow" w:hAnsi="Arial Narrow"/>
                <w:b/>
                <w:i/>
              </w:rPr>
              <w:t>–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 w:rsidR="00577335">
              <w:rPr>
                <w:rFonts w:ascii="Arial Narrow" w:hAnsi="Arial Narrow"/>
                <w:b/>
                <w:i/>
              </w:rPr>
              <w:t xml:space="preserve">Moved </w:t>
            </w:r>
            <w:r w:rsidR="00B36755">
              <w:rPr>
                <w:rFonts w:ascii="Arial Narrow" w:hAnsi="Arial Narrow"/>
                <w:b/>
                <w:i/>
              </w:rPr>
              <w:t xml:space="preserve">KP        </w:t>
            </w:r>
            <w:r w:rsidR="00577335">
              <w:rPr>
                <w:rFonts w:ascii="Arial Narrow" w:hAnsi="Arial Narrow"/>
                <w:b/>
                <w:i/>
              </w:rPr>
              <w:t xml:space="preserve">/ </w:t>
            </w:r>
            <w:r w:rsidR="00B36755">
              <w:rPr>
                <w:rFonts w:ascii="Arial Narrow" w:hAnsi="Arial Narrow"/>
                <w:b/>
                <w:i/>
              </w:rPr>
              <w:t xml:space="preserve">            </w:t>
            </w:r>
            <w:r w:rsidR="00577335">
              <w:rPr>
                <w:rFonts w:ascii="Arial Narrow" w:hAnsi="Arial Narrow"/>
                <w:b/>
                <w:i/>
              </w:rPr>
              <w:t>Seconded.</w:t>
            </w:r>
            <w:r w:rsidR="00B36755">
              <w:rPr>
                <w:rFonts w:ascii="Arial Narrow" w:hAnsi="Arial Narrow"/>
                <w:b/>
                <w:i/>
              </w:rPr>
              <w:t xml:space="preserve"> Andy</w:t>
            </w:r>
          </w:p>
          <w:p w14:paraId="0E66B8EC" w14:textId="77777777" w:rsidR="008C7157" w:rsidRDefault="008C7157" w:rsidP="00F07829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D0E52B" w14:textId="77777777" w:rsidR="00C9054A" w:rsidRPr="00051F0A" w:rsidRDefault="00C9054A" w:rsidP="00051F0A">
            <w:pPr>
              <w:rPr>
                <w:rFonts w:ascii="Arial Narrow" w:hAnsi="Arial Narrow"/>
              </w:rPr>
            </w:pPr>
          </w:p>
        </w:tc>
      </w:tr>
      <w:tr w:rsidR="00E7238A" w14:paraId="698A0001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7D78302C" w14:textId="77777777" w:rsidR="00E7238A" w:rsidRPr="00E7238A" w:rsidRDefault="00A10AB9" w:rsidP="00F0782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Membership Updates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06DD0EB6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14:paraId="59633BDF" w14:textId="77777777" w:rsidTr="001C75BF">
        <w:trPr>
          <w:trHeight w:val="1447"/>
        </w:trPr>
        <w:tc>
          <w:tcPr>
            <w:tcW w:w="8926" w:type="dxa"/>
            <w:tcBorders>
              <w:bottom w:val="single" w:sz="4" w:space="0" w:color="auto"/>
            </w:tcBorders>
          </w:tcPr>
          <w:p w14:paraId="6E2F26CA" w14:textId="77777777" w:rsidR="00E7238A" w:rsidRDefault="00E7238A" w:rsidP="009D6859">
            <w:pPr>
              <w:rPr>
                <w:rFonts w:ascii="Arial Narrow" w:hAnsi="Arial Narrow"/>
                <w:b/>
                <w:i/>
              </w:rPr>
            </w:pPr>
          </w:p>
          <w:p w14:paraId="22172BEA" w14:textId="3FF8E93A" w:rsidR="001602BC" w:rsidRDefault="00C23120" w:rsidP="009D6859">
            <w:pPr>
              <w:rPr>
                <w:rFonts w:ascii="Arial Narrow" w:hAnsi="Arial Narrow"/>
                <w:bCs/>
                <w:i/>
              </w:rPr>
            </w:pPr>
            <w:r w:rsidRPr="0069469B">
              <w:rPr>
                <w:rFonts w:ascii="Arial Narrow" w:hAnsi="Arial Narrow"/>
                <w:bCs/>
                <w:i/>
              </w:rPr>
              <w:t>New Members</w:t>
            </w:r>
            <w:r w:rsidR="008A0330" w:rsidRPr="0069469B">
              <w:rPr>
                <w:rFonts w:ascii="Arial Narrow" w:hAnsi="Arial Narrow"/>
                <w:bCs/>
                <w:i/>
              </w:rPr>
              <w:t xml:space="preserve"> </w:t>
            </w:r>
            <w:r w:rsidR="00F22359" w:rsidRPr="0069469B">
              <w:rPr>
                <w:rFonts w:ascii="Arial Narrow" w:hAnsi="Arial Narrow"/>
                <w:bCs/>
                <w:i/>
              </w:rPr>
              <w:t xml:space="preserve"> </w:t>
            </w:r>
            <w:r w:rsidR="008A0330" w:rsidRPr="0069469B">
              <w:rPr>
                <w:rFonts w:ascii="Arial Narrow" w:hAnsi="Arial Narrow"/>
                <w:bCs/>
                <w:i/>
              </w:rPr>
              <w:t xml:space="preserve"> </w:t>
            </w:r>
            <w:r w:rsidR="001602BC">
              <w:rPr>
                <w:rFonts w:ascii="Arial Narrow" w:hAnsi="Arial Narrow"/>
                <w:bCs/>
                <w:i/>
              </w:rPr>
              <w:t>Tamalyn Hyndman, D. Davis, Dwayne Bond, Nicholas Jensen, Paul Todd, Anne Medley,</w:t>
            </w:r>
          </w:p>
          <w:p w14:paraId="77077C67" w14:textId="7ABBB869" w:rsidR="001602BC" w:rsidRPr="00570BFF" w:rsidRDefault="000772F0" w:rsidP="009D6859">
            <w:pPr>
              <w:rPr>
                <w:rFonts w:ascii="Arial Narrow" w:hAnsi="Arial Narrow"/>
                <w:bCs/>
                <w:i/>
                <w:color w:val="FF0000"/>
              </w:rPr>
            </w:pPr>
            <w:proofErr w:type="spellStart"/>
            <w:r>
              <w:rPr>
                <w:rFonts w:ascii="Arial Narrow" w:hAnsi="Arial Narrow"/>
                <w:bCs/>
                <w:i/>
              </w:rPr>
              <w:t>Hongyou</w:t>
            </w:r>
            <w:proofErr w:type="spellEnd"/>
            <w:r>
              <w:rPr>
                <w:rFonts w:ascii="Arial Narrow" w:hAnsi="Arial Narrow"/>
                <w:bCs/>
                <w:i/>
              </w:rPr>
              <w:t xml:space="preserve"> Chen, Holly McCarthy, Donna Wellis, Erica McGrath, Hester Claassen</w:t>
            </w:r>
          </w:p>
          <w:p w14:paraId="42201213" w14:textId="77777777" w:rsidR="00C23120" w:rsidRPr="0069469B" w:rsidRDefault="00C23120" w:rsidP="009D6859">
            <w:pPr>
              <w:rPr>
                <w:rFonts w:ascii="Arial Narrow" w:hAnsi="Arial Narrow"/>
                <w:bCs/>
                <w:i/>
                <w:color w:val="0070C0"/>
              </w:rPr>
            </w:pPr>
          </w:p>
          <w:p w14:paraId="15492B33" w14:textId="290D4631" w:rsidR="00C23120" w:rsidRPr="00620F5F" w:rsidRDefault="00C23120" w:rsidP="009D6859">
            <w:pPr>
              <w:rPr>
                <w:rFonts w:ascii="Arial Narrow" w:hAnsi="Arial Narrow"/>
                <w:b/>
                <w:i/>
              </w:rPr>
            </w:pPr>
            <w:r w:rsidRPr="00620F5F">
              <w:rPr>
                <w:rFonts w:ascii="Arial Narrow" w:hAnsi="Arial Narrow"/>
                <w:bCs/>
                <w:i/>
              </w:rPr>
              <w:t xml:space="preserve">Full Members </w:t>
            </w:r>
            <w:r w:rsidR="00E75BE9" w:rsidRPr="00620F5F">
              <w:rPr>
                <w:rFonts w:ascii="Arial Narrow" w:hAnsi="Arial Narrow"/>
                <w:bCs/>
                <w:i/>
              </w:rPr>
              <w:t>29</w:t>
            </w:r>
            <w:r w:rsidR="00EF1A61" w:rsidRPr="00620F5F">
              <w:rPr>
                <w:rFonts w:ascii="Arial Narrow" w:hAnsi="Arial Narrow"/>
                <w:bCs/>
                <w:i/>
              </w:rPr>
              <w:t>4</w:t>
            </w:r>
            <w:r w:rsidR="00377B1D" w:rsidRPr="00620F5F">
              <w:rPr>
                <w:rFonts w:ascii="Arial Narrow" w:hAnsi="Arial Narrow"/>
                <w:bCs/>
                <w:i/>
              </w:rPr>
              <w:t xml:space="preserve"> -  </w:t>
            </w:r>
            <w:r w:rsidRPr="00620F5F">
              <w:rPr>
                <w:rFonts w:ascii="Arial Narrow" w:hAnsi="Arial Narrow"/>
                <w:bCs/>
                <w:i/>
              </w:rPr>
              <w:t xml:space="preserve">Life Members </w:t>
            </w:r>
            <w:r w:rsidR="00E23265" w:rsidRPr="00620F5F">
              <w:rPr>
                <w:rFonts w:ascii="Arial Narrow" w:hAnsi="Arial Narrow"/>
                <w:bCs/>
                <w:i/>
              </w:rPr>
              <w:t>6</w:t>
            </w:r>
            <w:r w:rsidR="00EA4CE9" w:rsidRPr="00620F5F">
              <w:rPr>
                <w:rFonts w:ascii="Arial Narrow" w:hAnsi="Arial Narrow"/>
                <w:bCs/>
                <w:i/>
              </w:rPr>
              <w:t xml:space="preserve">  -  </w:t>
            </w:r>
            <w:r w:rsidRPr="00620F5F">
              <w:rPr>
                <w:rFonts w:ascii="Arial Narrow" w:hAnsi="Arial Narrow"/>
                <w:bCs/>
                <w:i/>
              </w:rPr>
              <w:t xml:space="preserve">Senior Members </w:t>
            </w:r>
            <w:r w:rsidR="00151E32" w:rsidRPr="00620F5F">
              <w:rPr>
                <w:rFonts w:ascii="Arial Narrow" w:hAnsi="Arial Narrow"/>
                <w:bCs/>
                <w:i/>
              </w:rPr>
              <w:t>16</w:t>
            </w:r>
            <w:r w:rsidR="00620F5F" w:rsidRPr="00620F5F">
              <w:rPr>
                <w:rFonts w:ascii="Arial Narrow" w:hAnsi="Arial Narrow"/>
                <w:bCs/>
                <w:i/>
              </w:rPr>
              <w:t>9</w:t>
            </w:r>
            <w:r w:rsidR="00EA4CE9" w:rsidRPr="00620F5F">
              <w:rPr>
                <w:rFonts w:ascii="Arial Narrow" w:hAnsi="Arial Narrow"/>
                <w:bCs/>
                <w:i/>
              </w:rPr>
              <w:t xml:space="preserve">  - </w:t>
            </w:r>
            <w:r w:rsidR="00A22D9C" w:rsidRPr="00620F5F">
              <w:rPr>
                <w:rFonts w:ascii="Arial Narrow" w:hAnsi="Arial Narrow"/>
                <w:b/>
                <w:i/>
              </w:rPr>
              <w:t>4</w:t>
            </w:r>
            <w:r w:rsidR="007D66A2" w:rsidRPr="00620F5F">
              <w:rPr>
                <w:rFonts w:ascii="Arial Narrow" w:hAnsi="Arial Narrow"/>
                <w:b/>
                <w:i/>
              </w:rPr>
              <w:t>69</w:t>
            </w:r>
            <w:r w:rsidR="00443DC2" w:rsidRPr="00620F5F">
              <w:rPr>
                <w:rFonts w:ascii="Arial Narrow" w:hAnsi="Arial Narrow"/>
                <w:b/>
                <w:i/>
              </w:rPr>
              <w:t xml:space="preserve"> </w:t>
            </w:r>
            <w:r w:rsidR="00EA4CE9" w:rsidRPr="00620F5F">
              <w:rPr>
                <w:rFonts w:ascii="Arial Narrow" w:hAnsi="Arial Narrow"/>
                <w:b/>
                <w:i/>
              </w:rPr>
              <w:t>total</w:t>
            </w:r>
          </w:p>
          <w:p w14:paraId="330AF308" w14:textId="77777777" w:rsidR="00C23120" w:rsidRPr="0069469B" w:rsidRDefault="00C23120" w:rsidP="009D6859">
            <w:pPr>
              <w:rPr>
                <w:rFonts w:ascii="Arial Narrow" w:hAnsi="Arial Narrow"/>
                <w:bCs/>
                <w:i/>
              </w:rPr>
            </w:pPr>
          </w:p>
          <w:p w14:paraId="45518819" w14:textId="245C6EDE" w:rsidR="00365D9E" w:rsidRPr="00A145B3" w:rsidRDefault="00365D9E" w:rsidP="009D6859">
            <w:pPr>
              <w:rPr>
                <w:rFonts w:ascii="Arial Narrow" w:hAnsi="Arial Narrow"/>
                <w:b/>
                <w:i/>
              </w:rPr>
            </w:pPr>
            <w:r w:rsidRPr="00A145B3">
              <w:rPr>
                <w:rFonts w:ascii="Arial Narrow" w:hAnsi="Arial Narrow"/>
                <w:b/>
                <w:i/>
              </w:rPr>
              <w:t>Moved</w:t>
            </w:r>
            <w:r w:rsidR="00F962CE" w:rsidRPr="00A145B3">
              <w:rPr>
                <w:rFonts w:ascii="Arial Narrow" w:hAnsi="Arial Narrow"/>
                <w:b/>
                <w:i/>
              </w:rPr>
              <w:t xml:space="preserve"> </w:t>
            </w:r>
            <w:r w:rsidR="00A145B3" w:rsidRPr="00A145B3">
              <w:rPr>
                <w:rFonts w:ascii="Arial Narrow" w:hAnsi="Arial Narrow"/>
                <w:b/>
                <w:i/>
              </w:rPr>
              <w:t xml:space="preserve">Stacey          </w:t>
            </w:r>
            <w:r w:rsidR="004B425E" w:rsidRPr="00A145B3">
              <w:rPr>
                <w:rFonts w:ascii="Arial Narrow" w:hAnsi="Arial Narrow"/>
                <w:b/>
                <w:i/>
              </w:rPr>
              <w:t xml:space="preserve">/ </w:t>
            </w:r>
            <w:r w:rsidR="0027334B">
              <w:rPr>
                <w:rFonts w:ascii="Arial Narrow" w:hAnsi="Arial Narrow"/>
                <w:b/>
                <w:i/>
              </w:rPr>
              <w:t xml:space="preserve">         </w:t>
            </w:r>
            <w:r w:rsidR="004B425E" w:rsidRPr="00A145B3">
              <w:rPr>
                <w:rFonts w:ascii="Arial Narrow" w:hAnsi="Arial Narrow"/>
                <w:b/>
                <w:i/>
              </w:rPr>
              <w:t>Seconded.</w:t>
            </w:r>
            <w:r w:rsidR="00A145B3" w:rsidRPr="00A145B3">
              <w:rPr>
                <w:rFonts w:ascii="Arial Narrow" w:hAnsi="Arial Narrow"/>
                <w:b/>
                <w:i/>
              </w:rPr>
              <w:t xml:space="preserve"> KP</w:t>
            </w:r>
          </w:p>
          <w:p w14:paraId="50626024" w14:textId="77777777" w:rsidR="00392EDF" w:rsidRDefault="00392EDF" w:rsidP="009D6859">
            <w:pPr>
              <w:rPr>
                <w:rFonts w:ascii="Arial Narrow" w:hAnsi="Arial Narrow"/>
                <w:bCs/>
                <w:i/>
              </w:rPr>
            </w:pPr>
          </w:p>
          <w:p w14:paraId="461A59E4" w14:textId="77777777" w:rsidR="00C23120" w:rsidRDefault="00C23120" w:rsidP="00F962CE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850" w:type="dxa"/>
          </w:tcPr>
          <w:p w14:paraId="7BF74D73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14:paraId="2315990D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4EFCC708" w14:textId="627AB001" w:rsidR="00E7238A" w:rsidRPr="00E7238A" w:rsidRDefault="00036FF4" w:rsidP="009D68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Financial Report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526C62C2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:rsidRPr="004B425E" w14:paraId="5CEEEE83" w14:textId="77777777" w:rsidTr="001C75BF">
        <w:trPr>
          <w:trHeight w:val="717"/>
        </w:trPr>
        <w:tc>
          <w:tcPr>
            <w:tcW w:w="8926" w:type="dxa"/>
            <w:tcBorders>
              <w:bottom w:val="single" w:sz="4" w:space="0" w:color="auto"/>
            </w:tcBorders>
          </w:tcPr>
          <w:p w14:paraId="27C95F60" w14:textId="77777777" w:rsidR="00E86914" w:rsidRPr="004B425E" w:rsidRDefault="00E86914" w:rsidP="00F22AEE">
            <w:pPr>
              <w:rPr>
                <w:rFonts w:ascii="Arial Narrow" w:hAnsi="Arial Narrow"/>
                <w:b/>
                <w:i/>
              </w:rPr>
            </w:pPr>
          </w:p>
          <w:p w14:paraId="45F11C60" w14:textId="6369CB6B" w:rsidR="00036FF4" w:rsidRDefault="0069469B" w:rsidP="00036FF4">
            <w:p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Aged payables </w:t>
            </w:r>
            <w:r w:rsidR="002E516C">
              <w:rPr>
                <w:rFonts w:ascii="Arial Narrow" w:hAnsi="Arial Narrow"/>
                <w:bCs/>
                <w:iCs/>
              </w:rPr>
              <w:t>– copies attached</w:t>
            </w:r>
          </w:p>
          <w:p w14:paraId="00F59CE0" w14:textId="6BB1F293" w:rsidR="0069469B" w:rsidRDefault="0069469B" w:rsidP="00036FF4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Cs/>
                <w:iCs/>
              </w:rPr>
              <w:t>P&amp;O</w:t>
            </w:r>
            <w:r w:rsidR="002E516C">
              <w:rPr>
                <w:rFonts w:ascii="Arial Narrow" w:hAnsi="Arial Narrow"/>
                <w:bCs/>
                <w:iCs/>
              </w:rPr>
              <w:t xml:space="preserve"> – copies </w:t>
            </w:r>
            <w:r w:rsidR="0027334B">
              <w:rPr>
                <w:rFonts w:ascii="Arial Narrow" w:hAnsi="Arial Narrow"/>
                <w:bCs/>
                <w:iCs/>
              </w:rPr>
              <w:t>attached;</w:t>
            </w:r>
            <w:r w:rsidR="00590232">
              <w:rPr>
                <w:rFonts w:ascii="Arial Narrow" w:hAnsi="Arial Narrow"/>
                <w:bCs/>
                <w:iCs/>
              </w:rPr>
              <w:t xml:space="preserve"> </w:t>
            </w:r>
            <w:r w:rsidR="00590232" w:rsidRPr="0027334B">
              <w:rPr>
                <w:rFonts w:ascii="Arial Narrow" w:hAnsi="Arial Narrow"/>
                <w:b/>
                <w:i/>
              </w:rPr>
              <w:t xml:space="preserve">date entry error identified. </w:t>
            </w:r>
          </w:p>
          <w:p w14:paraId="5233CADB" w14:textId="596A71DC" w:rsidR="00C672A4" w:rsidRDefault="00C672A4" w:rsidP="00036FF4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Books and Bank accounts are looking healthy.</w:t>
            </w:r>
          </w:p>
          <w:p w14:paraId="6FF28F15" w14:textId="5DE24F2E" w:rsidR="00C73689" w:rsidRPr="0027334B" w:rsidRDefault="00C73689" w:rsidP="00036FF4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The question on adding another watertank to the premises was raised</w:t>
            </w:r>
            <w:r w:rsidR="00F048E8">
              <w:rPr>
                <w:rFonts w:ascii="Arial Narrow" w:hAnsi="Arial Narrow"/>
                <w:b/>
                <w:i/>
              </w:rPr>
              <w:t>, but finding the space to put it is an issue.</w:t>
            </w:r>
          </w:p>
          <w:p w14:paraId="1E5E848D" w14:textId="60F82D20" w:rsidR="00D026A1" w:rsidRPr="006744C5" w:rsidRDefault="00D026A1" w:rsidP="00D026A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lang w:eastAsia="en-NZ"/>
              </w:rPr>
            </w:pPr>
            <w:r w:rsidRPr="006744C5">
              <w:rPr>
                <w:lang w:eastAsia="en-NZ"/>
              </w:rPr>
              <w:t xml:space="preserve">Sales </w:t>
            </w:r>
            <w:r w:rsidR="00A22D9C" w:rsidRPr="006744C5">
              <w:rPr>
                <w:lang w:eastAsia="en-NZ"/>
              </w:rPr>
              <w:t>Mar</w:t>
            </w:r>
            <w:r w:rsidRPr="006744C5">
              <w:rPr>
                <w:lang w:eastAsia="en-NZ"/>
              </w:rPr>
              <w:t>. $</w:t>
            </w:r>
            <w:r w:rsidR="00CF5276" w:rsidRPr="006744C5">
              <w:rPr>
                <w:lang w:eastAsia="en-NZ"/>
              </w:rPr>
              <w:t>43,600.</w:t>
            </w:r>
            <w:r w:rsidRPr="006744C5">
              <w:rPr>
                <w:lang w:eastAsia="en-NZ"/>
              </w:rPr>
              <w:t xml:space="preserve"> Avg. 2</w:t>
            </w:r>
            <w:r w:rsidR="00983D25" w:rsidRPr="006744C5">
              <w:rPr>
                <w:lang w:eastAsia="en-NZ"/>
              </w:rPr>
              <w:t>7</w:t>
            </w:r>
            <w:r w:rsidRPr="006744C5">
              <w:rPr>
                <w:lang w:eastAsia="en-NZ"/>
              </w:rPr>
              <w:t xml:space="preserve"> days $</w:t>
            </w:r>
            <w:r w:rsidR="006744C5" w:rsidRPr="006744C5">
              <w:rPr>
                <w:lang w:eastAsia="en-NZ"/>
              </w:rPr>
              <w:t>1614.80</w:t>
            </w:r>
          </w:p>
          <w:p w14:paraId="07877039" w14:textId="4694D9AC" w:rsidR="003D104B" w:rsidRPr="00630DD3" w:rsidRDefault="003D104B" w:rsidP="00D026A1">
            <w:pPr>
              <w:pStyle w:val="NoSpacing"/>
              <w:numPr>
                <w:ilvl w:val="0"/>
                <w:numId w:val="27"/>
              </w:numPr>
              <w:rPr>
                <w:i/>
                <w:iCs/>
                <w:color w:val="000000" w:themeColor="text1"/>
                <w:lang w:eastAsia="en-NZ"/>
              </w:rPr>
            </w:pPr>
            <w:r w:rsidRPr="00630DD3">
              <w:rPr>
                <w:i/>
                <w:iCs/>
                <w:color w:val="000000" w:themeColor="text1"/>
                <w:lang w:eastAsia="en-NZ"/>
              </w:rPr>
              <w:t xml:space="preserve">Show monthly spreadsheet. </w:t>
            </w:r>
          </w:p>
          <w:p w14:paraId="5DA04916" w14:textId="77777777" w:rsidR="00D026A1" w:rsidRPr="003D104B" w:rsidRDefault="00D026A1" w:rsidP="00036FF4">
            <w:pPr>
              <w:rPr>
                <w:rFonts w:ascii="Arial Narrow" w:hAnsi="Arial Narrow"/>
                <w:bCs/>
                <w:i/>
                <w:iCs/>
                <w:color w:val="FF0000"/>
              </w:rPr>
            </w:pPr>
          </w:p>
          <w:p w14:paraId="14DBB12F" w14:textId="77777777" w:rsidR="00EA0366" w:rsidRPr="004B425E" w:rsidRDefault="00EA0366" w:rsidP="00EA0366">
            <w:pPr>
              <w:rPr>
                <w:rFonts w:ascii="Arial Narrow" w:hAnsi="Arial Narrow"/>
                <w:b/>
                <w:i/>
              </w:rPr>
            </w:pPr>
          </w:p>
          <w:p w14:paraId="251F2F8F" w14:textId="7F4C431B" w:rsidR="004B425E" w:rsidRDefault="004B425E" w:rsidP="00EA0366">
            <w:pPr>
              <w:rPr>
                <w:rFonts w:ascii="Arial Narrow" w:hAnsi="Arial Narrow"/>
                <w:b/>
                <w:i/>
              </w:rPr>
            </w:pPr>
            <w:r w:rsidRPr="004B425E">
              <w:rPr>
                <w:rFonts w:ascii="Arial Narrow" w:hAnsi="Arial Narrow"/>
                <w:b/>
                <w:i/>
              </w:rPr>
              <w:t xml:space="preserve">Moved    </w:t>
            </w:r>
            <w:r w:rsidR="00A41707">
              <w:rPr>
                <w:rFonts w:ascii="Arial Narrow" w:hAnsi="Arial Narrow"/>
                <w:b/>
                <w:i/>
              </w:rPr>
              <w:t>Andy</w:t>
            </w:r>
            <w:r w:rsidRPr="004B425E">
              <w:rPr>
                <w:rFonts w:ascii="Arial Narrow" w:hAnsi="Arial Narrow"/>
                <w:b/>
                <w:i/>
              </w:rPr>
              <w:t xml:space="preserve">         / </w:t>
            </w:r>
            <w:r w:rsidR="00A41707">
              <w:rPr>
                <w:rFonts w:ascii="Arial Narrow" w:hAnsi="Arial Narrow"/>
                <w:b/>
                <w:i/>
              </w:rPr>
              <w:t xml:space="preserve">             </w:t>
            </w:r>
            <w:r w:rsidRPr="004B425E">
              <w:rPr>
                <w:rFonts w:ascii="Arial Narrow" w:hAnsi="Arial Narrow"/>
                <w:b/>
                <w:i/>
              </w:rPr>
              <w:t>Seconded</w:t>
            </w:r>
            <w:r w:rsidR="00A41707">
              <w:rPr>
                <w:rFonts w:ascii="Arial Narrow" w:hAnsi="Arial Narrow"/>
                <w:b/>
                <w:i/>
              </w:rPr>
              <w:t xml:space="preserve">        KP</w:t>
            </w:r>
          </w:p>
          <w:p w14:paraId="1E333099" w14:textId="79790447" w:rsidR="004B425E" w:rsidRPr="004B425E" w:rsidRDefault="004B425E" w:rsidP="00EA0366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850" w:type="dxa"/>
          </w:tcPr>
          <w:p w14:paraId="12C64FC5" w14:textId="77777777" w:rsidR="00E7238A" w:rsidRPr="004B425E" w:rsidRDefault="00E7238A" w:rsidP="00A10AB9">
            <w:pPr>
              <w:rPr>
                <w:rFonts w:ascii="Arial Narrow" w:hAnsi="Arial Narrow"/>
                <w:b/>
                <w:i/>
              </w:rPr>
            </w:pPr>
          </w:p>
        </w:tc>
      </w:tr>
      <w:tr w:rsidR="00E7238A" w14:paraId="4D27C681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55410F66" w14:textId="0C10257C" w:rsidR="00E7238A" w:rsidRPr="00E7238A" w:rsidRDefault="00036FF4" w:rsidP="000B78DA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Matters arising from Last meeting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3BF8A6E7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14:paraId="423E8A85" w14:textId="77777777" w:rsidTr="001C75BF">
        <w:trPr>
          <w:trHeight w:val="1994"/>
        </w:trPr>
        <w:tc>
          <w:tcPr>
            <w:tcW w:w="8926" w:type="dxa"/>
            <w:tcBorders>
              <w:bottom w:val="single" w:sz="4" w:space="0" w:color="auto"/>
            </w:tcBorders>
          </w:tcPr>
          <w:p w14:paraId="09F733DC" w14:textId="77777777" w:rsidR="00F22AEE" w:rsidRDefault="00F22AEE" w:rsidP="009D68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</w:t>
            </w:r>
          </w:p>
          <w:p w14:paraId="5C96A963" w14:textId="3A7F71D0" w:rsidR="00036FF4" w:rsidRPr="0027334B" w:rsidRDefault="00036FF4" w:rsidP="00C026A4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/>
                <w:i/>
              </w:rPr>
            </w:pPr>
            <w:r w:rsidRPr="00D22404">
              <w:rPr>
                <w:rFonts w:ascii="Arial Narrow" w:hAnsi="Arial Narrow"/>
                <w:bCs/>
                <w:iCs/>
              </w:rPr>
              <w:t>ANZAC</w:t>
            </w:r>
            <w:r w:rsidR="00443DC2" w:rsidRPr="00D22404">
              <w:rPr>
                <w:rFonts w:ascii="Arial Narrow" w:hAnsi="Arial Narrow"/>
                <w:bCs/>
                <w:iCs/>
              </w:rPr>
              <w:t xml:space="preserve"> </w:t>
            </w:r>
            <w:r w:rsidR="00443DC2" w:rsidRPr="0027334B">
              <w:rPr>
                <w:rFonts w:ascii="Arial Narrow" w:hAnsi="Arial Narrow"/>
                <w:b/>
                <w:i/>
              </w:rPr>
              <w:t xml:space="preserve">– </w:t>
            </w:r>
            <w:r w:rsidR="00B24B2D" w:rsidRPr="0027334B">
              <w:rPr>
                <w:rFonts w:ascii="Arial Narrow" w:hAnsi="Arial Narrow"/>
                <w:b/>
                <w:i/>
              </w:rPr>
              <w:t>require the help of volunteers at 5am</w:t>
            </w:r>
          </w:p>
          <w:p w14:paraId="20439413" w14:textId="5E372A0F" w:rsidR="00BD2088" w:rsidRPr="0027334B" w:rsidRDefault="00C22E46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</w:pPr>
            <w:r w:rsidRPr="00D22404">
              <w:rPr>
                <w:rFonts w:ascii="Aptos" w:eastAsia="Times New Roman" w:hAnsi="Aptos" w:cs="Segoe UI"/>
                <w:lang w:eastAsia="en-NZ"/>
              </w:rPr>
              <w:t xml:space="preserve">Final </w:t>
            </w:r>
            <w:r w:rsidR="00BD2088" w:rsidRPr="00D22404">
              <w:rPr>
                <w:rFonts w:ascii="Aptos" w:eastAsia="Times New Roman" w:hAnsi="Aptos" w:cs="Segoe UI"/>
                <w:lang w:eastAsia="en-NZ"/>
              </w:rPr>
              <w:t>Auditors Report</w:t>
            </w:r>
            <w:r w:rsidR="00A50388" w:rsidRPr="00D22404">
              <w:rPr>
                <w:rFonts w:ascii="Aptos" w:eastAsia="Times New Roman" w:hAnsi="Aptos" w:cs="Segoe UI"/>
                <w:lang w:eastAsia="en-NZ"/>
              </w:rPr>
              <w:t xml:space="preserve"> – </w:t>
            </w:r>
            <w:r w:rsidR="00AD1C20" w:rsidRPr="00D22404">
              <w:rPr>
                <w:rFonts w:ascii="Aptos" w:eastAsia="Times New Roman" w:hAnsi="Aptos" w:cs="Segoe UI"/>
                <w:lang w:eastAsia="en-NZ"/>
              </w:rPr>
              <w:t>Kerry Bowman</w:t>
            </w:r>
            <w:r w:rsidR="00F75A97">
              <w:rPr>
                <w:rFonts w:ascii="Aptos" w:eastAsia="Times New Roman" w:hAnsi="Aptos" w:cs="Segoe UI"/>
                <w:lang w:eastAsia="en-NZ"/>
              </w:rPr>
              <w:t xml:space="preserve">, </w:t>
            </w:r>
            <w:r w:rsidR="00F75A97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copies provided to all to be </w:t>
            </w:r>
            <w:r w:rsidR="00562A5E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read first then </w:t>
            </w:r>
            <w:r w:rsidR="00F75A97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discussed at an </w:t>
            </w:r>
            <w:r w:rsidR="005B5323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>interim</w:t>
            </w:r>
            <w:r w:rsidR="00F75A97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 meeting within the next </w:t>
            </w:r>
            <w:r w:rsidR="005B5323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couple of weeks. </w:t>
            </w:r>
          </w:p>
          <w:p w14:paraId="5B23EDD8" w14:textId="282ADADC" w:rsidR="00BD2088" w:rsidRPr="00D22404" w:rsidRDefault="00BD2088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ptos" w:eastAsia="Times New Roman" w:hAnsi="Aptos" w:cs="Segoe UI"/>
                <w:lang w:eastAsia="en-NZ"/>
              </w:rPr>
            </w:pPr>
            <w:r w:rsidRPr="00D22404">
              <w:rPr>
                <w:rFonts w:ascii="Aptos" w:eastAsia="Times New Roman" w:hAnsi="Aptos" w:cs="Segoe UI"/>
                <w:lang w:eastAsia="en-NZ"/>
              </w:rPr>
              <w:t xml:space="preserve">Mission Statement – </w:t>
            </w:r>
            <w:r w:rsidR="00AD1C20" w:rsidRPr="00D22404">
              <w:rPr>
                <w:rFonts w:ascii="Aptos" w:eastAsia="Times New Roman" w:hAnsi="Aptos" w:cs="Segoe UI"/>
                <w:lang w:eastAsia="en-NZ"/>
              </w:rPr>
              <w:t>TBA</w:t>
            </w:r>
          </w:p>
          <w:p w14:paraId="349EF2C6" w14:textId="21457BA1" w:rsidR="002530AF" w:rsidRPr="00D22404" w:rsidRDefault="002530AF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ptos" w:eastAsia="Times New Roman" w:hAnsi="Aptos" w:cs="Segoe UI"/>
                <w:lang w:eastAsia="en-NZ"/>
              </w:rPr>
            </w:pPr>
            <w:r w:rsidRPr="00D22404">
              <w:rPr>
                <w:rFonts w:ascii="Aptos" w:eastAsia="Times New Roman" w:hAnsi="Aptos" w:cs="Segoe UI"/>
                <w:lang w:eastAsia="en-NZ"/>
              </w:rPr>
              <w:t xml:space="preserve">Flyers </w:t>
            </w:r>
            <w:r w:rsidR="00AD1C20" w:rsidRPr="00D22404">
              <w:rPr>
                <w:rFonts w:ascii="Aptos" w:eastAsia="Times New Roman" w:hAnsi="Aptos" w:cs="Segoe UI"/>
                <w:lang w:eastAsia="en-NZ"/>
              </w:rPr>
              <w:t>- TBA</w:t>
            </w:r>
          </w:p>
          <w:p w14:paraId="54D78C03" w14:textId="3E5A10BB" w:rsidR="00623B0C" w:rsidRPr="00D22404" w:rsidRDefault="00623B0C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ptos" w:eastAsia="Times New Roman" w:hAnsi="Aptos" w:cs="Segoe UI"/>
                <w:lang w:eastAsia="en-NZ"/>
              </w:rPr>
            </w:pPr>
            <w:r w:rsidRPr="00D22404">
              <w:rPr>
                <w:rFonts w:ascii="Aptos" w:eastAsia="Times New Roman" w:hAnsi="Aptos" w:cs="Segoe UI"/>
                <w:lang w:eastAsia="en-NZ"/>
              </w:rPr>
              <w:t>Constitution</w:t>
            </w:r>
            <w:r w:rsidR="00BD5F96" w:rsidRPr="00D22404">
              <w:rPr>
                <w:rFonts w:ascii="Aptos" w:eastAsia="Times New Roman" w:hAnsi="Aptos" w:cs="Segoe UI"/>
                <w:lang w:eastAsia="en-NZ"/>
              </w:rPr>
              <w:t xml:space="preserve"> </w:t>
            </w:r>
            <w:r w:rsidR="005B5323">
              <w:rPr>
                <w:rFonts w:ascii="Aptos" w:eastAsia="Times New Roman" w:hAnsi="Aptos" w:cs="Segoe UI"/>
                <w:lang w:eastAsia="en-NZ"/>
              </w:rPr>
              <w:t>–</w:t>
            </w:r>
            <w:r w:rsidR="00BD5F96" w:rsidRPr="00D22404">
              <w:rPr>
                <w:rFonts w:ascii="Aptos" w:eastAsia="Times New Roman" w:hAnsi="Aptos" w:cs="Segoe UI"/>
                <w:lang w:eastAsia="en-NZ"/>
              </w:rPr>
              <w:t xml:space="preserve"> KERRY</w:t>
            </w:r>
            <w:r w:rsidR="005B5323">
              <w:rPr>
                <w:rFonts w:ascii="Aptos" w:eastAsia="Times New Roman" w:hAnsi="Aptos" w:cs="Segoe UI"/>
                <w:lang w:eastAsia="en-NZ"/>
              </w:rPr>
              <w:t xml:space="preserve"> </w:t>
            </w:r>
            <w:r w:rsidR="005B5323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– Have </w:t>
            </w:r>
            <w:r w:rsidR="00F726FF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isolated </w:t>
            </w:r>
            <w:r w:rsidR="00A11275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some </w:t>
            </w:r>
            <w:r w:rsidR="00F726FF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>areas</w:t>
            </w:r>
            <w:r w:rsidR="00A11275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 of concern, </w:t>
            </w:r>
            <w:r w:rsidR="00053458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 xml:space="preserve">requested a confirmed date that the current copy has been submitted to </w:t>
            </w:r>
            <w:r w:rsidR="006B7D47" w:rsidRPr="0027334B">
              <w:rPr>
                <w:rFonts w:ascii="Aptos" w:eastAsia="Times New Roman" w:hAnsi="Aptos" w:cs="Segoe UI"/>
                <w:b/>
                <w:bCs/>
                <w:i/>
                <w:iCs/>
                <w:lang w:eastAsia="en-NZ"/>
              </w:rPr>
              <w:t>Incorporated Societies</w:t>
            </w:r>
            <w:r w:rsidR="006B7D47">
              <w:rPr>
                <w:rFonts w:ascii="Aptos" w:eastAsia="Times New Roman" w:hAnsi="Aptos" w:cs="Segoe UI"/>
                <w:lang w:eastAsia="en-NZ"/>
              </w:rPr>
              <w:t>.</w:t>
            </w:r>
          </w:p>
          <w:p w14:paraId="66ABDA57" w14:textId="3842739B" w:rsidR="00623B0C" w:rsidRPr="00D22404" w:rsidRDefault="00623B0C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ptos" w:eastAsia="Times New Roman" w:hAnsi="Aptos" w:cs="Segoe UI"/>
                <w:lang w:eastAsia="en-NZ"/>
              </w:rPr>
            </w:pPr>
            <w:r w:rsidRPr="00D22404">
              <w:rPr>
                <w:rFonts w:ascii="Aptos" w:eastAsia="Times New Roman" w:hAnsi="Aptos" w:cs="Segoe UI"/>
                <w:lang w:eastAsia="en-NZ"/>
              </w:rPr>
              <w:lastRenderedPageBreak/>
              <w:t>Sky TV</w:t>
            </w:r>
            <w:r w:rsidR="00BD5F96" w:rsidRPr="00D22404">
              <w:rPr>
                <w:rFonts w:ascii="Aptos" w:eastAsia="Times New Roman" w:hAnsi="Aptos" w:cs="Segoe UI"/>
                <w:lang w:eastAsia="en-NZ"/>
              </w:rPr>
              <w:t xml:space="preserve"> - DARRYL</w:t>
            </w:r>
          </w:p>
          <w:p w14:paraId="56AF6F68" w14:textId="3A4FBB08" w:rsidR="00333F50" w:rsidRPr="006744C5" w:rsidRDefault="00CE2F5F" w:rsidP="006744C5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/>
                <w:i/>
              </w:rPr>
            </w:pPr>
            <w:r w:rsidRPr="006744C5">
              <w:rPr>
                <w:rFonts w:ascii="Aptos" w:eastAsia="Times New Roman" w:hAnsi="Aptos" w:cs="Segoe UI"/>
                <w:lang w:eastAsia="en-NZ"/>
              </w:rPr>
              <w:t xml:space="preserve">Room Television placements – </w:t>
            </w:r>
            <w:r w:rsidR="00F122DB" w:rsidRPr="006744C5">
              <w:rPr>
                <w:rFonts w:ascii="Aptos" w:eastAsia="Times New Roman" w:hAnsi="Aptos" w:cs="Segoe UI"/>
                <w:lang w:eastAsia="en-NZ"/>
              </w:rPr>
              <w:t>Will be pushing for structural work to start after the wedding in April</w:t>
            </w:r>
            <w:r w:rsidR="00514E9F">
              <w:rPr>
                <w:rFonts w:ascii="Aptos" w:eastAsia="Times New Roman" w:hAnsi="Aptos" w:cs="Segoe UI"/>
                <w:lang w:eastAsia="en-NZ"/>
              </w:rPr>
              <w:t xml:space="preserve"> – Provide KP will size requirements so he can source the timber needed. </w:t>
            </w:r>
          </w:p>
          <w:p w14:paraId="0048DE6B" w14:textId="4943B6D1" w:rsidR="00871457" w:rsidRDefault="00871457" w:rsidP="006744C5">
            <w:pPr>
              <w:spacing w:before="100" w:beforeAutospacing="1" w:after="100" w:afterAutospacing="1"/>
              <w:textAlignment w:val="baseline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850" w:type="dxa"/>
          </w:tcPr>
          <w:p w14:paraId="5C6FA5F5" w14:textId="77777777" w:rsidR="00E7238A" w:rsidRPr="00051F0A" w:rsidRDefault="00E7238A" w:rsidP="00051F0A">
            <w:pPr>
              <w:rPr>
                <w:rFonts w:ascii="Arial Narrow" w:hAnsi="Arial Narrow"/>
              </w:rPr>
            </w:pPr>
          </w:p>
        </w:tc>
      </w:tr>
      <w:tr w:rsidR="00E7238A" w14:paraId="12135BA2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47EF4758" w14:textId="77777777" w:rsidR="00871457" w:rsidRDefault="00871457" w:rsidP="00F07829">
            <w:pPr>
              <w:rPr>
                <w:rFonts w:ascii="Arial Narrow" w:hAnsi="Arial Narrow"/>
                <w:b/>
                <w:i/>
              </w:rPr>
            </w:pPr>
          </w:p>
          <w:p w14:paraId="7454F431" w14:textId="58BC394E" w:rsidR="00E7238A" w:rsidRPr="00F07829" w:rsidRDefault="00A30D27" w:rsidP="00F07829">
            <w:pPr>
              <w:rPr>
                <w:rFonts w:ascii="Arial Narrow" w:hAnsi="Arial Narrow"/>
                <w:b/>
                <w:i/>
              </w:rPr>
            </w:pPr>
            <w:proofErr w:type="spellStart"/>
            <w:r>
              <w:rPr>
                <w:rFonts w:ascii="Arial Narrow" w:hAnsi="Arial Narrow"/>
                <w:b/>
                <w:i/>
              </w:rPr>
              <w:t>Managers</w:t>
            </w:r>
            <w:proofErr w:type="spellEnd"/>
            <w:r>
              <w:rPr>
                <w:rFonts w:ascii="Arial Narrow" w:hAnsi="Arial Narrow"/>
                <w:b/>
                <w:i/>
              </w:rPr>
              <w:t xml:space="preserve"> Report</w:t>
            </w:r>
            <w:r w:rsidR="00A10AB9">
              <w:rPr>
                <w:rFonts w:ascii="Arial Narrow" w:hAnsi="Arial Narrow"/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A2900DF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051F0A" w14:paraId="096F058E" w14:textId="77777777" w:rsidTr="001C75BF">
        <w:trPr>
          <w:trHeight w:val="1583"/>
        </w:trPr>
        <w:tc>
          <w:tcPr>
            <w:tcW w:w="8926" w:type="dxa"/>
            <w:tcBorders>
              <w:right w:val="single" w:sz="4" w:space="0" w:color="auto"/>
            </w:tcBorders>
            <w:shd w:val="clear" w:color="auto" w:fill="auto"/>
          </w:tcPr>
          <w:p w14:paraId="5F4B8CA0" w14:textId="75F86180" w:rsidR="00DD02AA" w:rsidRDefault="00CF4A71" w:rsidP="002E2C53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D22404">
              <w:rPr>
                <w:lang w:eastAsia="en-NZ"/>
              </w:rPr>
              <w:t>Fishing Comp – Fundraised $4715 (less $1357.25 in costs) $3357.75</w:t>
            </w:r>
          </w:p>
          <w:p w14:paraId="21B143EF" w14:textId="77777777" w:rsidR="002E2C53" w:rsidRPr="002E2C53" w:rsidRDefault="006744C5" w:rsidP="002E2C53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6744C5">
              <w:rPr>
                <w:rFonts w:ascii="Aptos" w:eastAsia="Times New Roman" w:hAnsi="Aptos" w:cs="Segoe UI"/>
                <w:lang w:eastAsia="en-NZ"/>
              </w:rPr>
              <w:t>Bar Sales $9k approx..</w:t>
            </w:r>
          </w:p>
          <w:p w14:paraId="54553225" w14:textId="77777777" w:rsidR="00E4707B" w:rsidRDefault="00CF4A71" w:rsidP="00E4707B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6744C5">
              <w:rPr>
                <w:rFonts w:ascii="Aptos" w:eastAsia="Times New Roman" w:hAnsi="Aptos" w:cs="Segoe UI"/>
                <w:lang w:eastAsia="en-NZ"/>
              </w:rPr>
              <w:t>Wedding Bar takings $</w:t>
            </w:r>
            <w:r w:rsidR="006B7CDD" w:rsidRPr="006744C5">
              <w:rPr>
                <w:rFonts w:ascii="Aptos" w:eastAsia="Times New Roman" w:hAnsi="Aptos" w:cs="Segoe UI"/>
                <w:lang w:eastAsia="en-NZ"/>
              </w:rPr>
              <w:t>7k</w:t>
            </w:r>
            <w:r w:rsidR="00E4707B" w:rsidRPr="00D22404">
              <w:rPr>
                <w:lang w:eastAsia="en-NZ"/>
              </w:rPr>
              <w:t xml:space="preserve"> </w:t>
            </w:r>
          </w:p>
          <w:p w14:paraId="28366C05" w14:textId="5F8D8C88" w:rsidR="00E4707B" w:rsidRPr="00D22404" w:rsidRDefault="00E4707B" w:rsidP="00E4707B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D22404">
              <w:rPr>
                <w:lang w:eastAsia="en-NZ"/>
              </w:rPr>
              <w:t>Pool room Working Bee – on hold – sourcing new timber</w:t>
            </w:r>
          </w:p>
          <w:p w14:paraId="4ADAC9E4" w14:textId="77777777" w:rsidR="00E4707B" w:rsidRPr="00D22404" w:rsidRDefault="00E4707B" w:rsidP="00E4707B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D22404">
              <w:rPr>
                <w:lang w:eastAsia="en-NZ"/>
              </w:rPr>
              <w:t>Lion Breweries Account is now open</w:t>
            </w:r>
          </w:p>
          <w:p w14:paraId="46801402" w14:textId="77777777" w:rsidR="00E4707B" w:rsidRPr="00D22404" w:rsidRDefault="00E4707B" w:rsidP="00E4707B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D22404">
              <w:rPr>
                <w:lang w:eastAsia="en-NZ"/>
              </w:rPr>
              <w:t xml:space="preserve">Watercare charges, ongoing to determine if we are entitled to any refunds. </w:t>
            </w:r>
          </w:p>
          <w:p w14:paraId="3A8C64F2" w14:textId="77777777" w:rsidR="00E4707B" w:rsidRPr="002E2C53" w:rsidRDefault="00E4707B" w:rsidP="00E4707B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2E2C53">
              <w:rPr>
                <w:lang w:eastAsia="en-NZ"/>
              </w:rPr>
              <w:t xml:space="preserve">Letter from Judith West – will be moving her classes. </w:t>
            </w:r>
          </w:p>
          <w:p w14:paraId="0F7EA69B" w14:textId="3709780C" w:rsidR="00D22404" w:rsidRPr="00D22404" w:rsidRDefault="00D22404" w:rsidP="00E4707B">
            <w:pPr>
              <w:pStyle w:val="NoSpacing"/>
              <w:ind w:left="720"/>
              <w:rPr>
                <w:lang w:eastAsia="en-NZ"/>
              </w:rPr>
            </w:pPr>
          </w:p>
          <w:p w14:paraId="7E8A8220" w14:textId="3FF75B84" w:rsidR="003A076F" w:rsidRPr="00D22404" w:rsidRDefault="003A076F" w:rsidP="00E4707B">
            <w:pPr>
              <w:pStyle w:val="NoSpacing"/>
              <w:rPr>
                <w:lang w:eastAsia="en-NZ"/>
              </w:rPr>
            </w:pPr>
            <w:r w:rsidRPr="00D22404">
              <w:rPr>
                <w:lang w:eastAsia="en-NZ"/>
              </w:rPr>
              <w:t>Functions/Events:</w:t>
            </w:r>
          </w:p>
          <w:p w14:paraId="22AF039E" w14:textId="5E0896AF" w:rsidR="003A076F" w:rsidRPr="00D22404" w:rsidRDefault="003A076F" w:rsidP="002E2C53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D22404">
              <w:rPr>
                <w:lang w:eastAsia="en-NZ"/>
              </w:rPr>
              <w:t xml:space="preserve">Tickets Sold: </w:t>
            </w:r>
            <w:r w:rsidR="001E7680" w:rsidRPr="00D22404">
              <w:rPr>
                <w:lang w:eastAsia="en-NZ"/>
              </w:rPr>
              <w:t>Locals 10</w:t>
            </w:r>
            <w:r w:rsidR="007853D2" w:rsidRPr="00D22404">
              <w:rPr>
                <w:lang w:eastAsia="en-NZ"/>
              </w:rPr>
              <w:t xml:space="preserve"> – Special Licence </w:t>
            </w:r>
            <w:r w:rsidR="00F375FB" w:rsidRPr="00D22404">
              <w:rPr>
                <w:lang w:eastAsia="en-NZ"/>
              </w:rPr>
              <w:t>Received</w:t>
            </w:r>
          </w:p>
          <w:p w14:paraId="5906FD74" w14:textId="2DCB30DD" w:rsidR="00D0792F" w:rsidRPr="00D22404" w:rsidRDefault="00D0792F" w:rsidP="002E2C53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D22404">
              <w:rPr>
                <w:lang w:eastAsia="en-NZ"/>
              </w:rPr>
              <w:t>Anzac tickets now available</w:t>
            </w:r>
          </w:p>
          <w:p w14:paraId="20962ECD" w14:textId="77777777" w:rsidR="00997C1E" w:rsidRPr="00AC6EEC" w:rsidRDefault="00997C1E" w:rsidP="00F07829">
            <w:pPr>
              <w:rPr>
                <w:rFonts w:ascii="Arial Narrow" w:hAnsi="Arial Narrow"/>
                <w:color w:val="FF0000"/>
              </w:rPr>
            </w:pPr>
          </w:p>
          <w:p w14:paraId="3C8E428B" w14:textId="77777777" w:rsidR="00051F0A" w:rsidRPr="00AC6EEC" w:rsidRDefault="00051F0A" w:rsidP="00F07829">
            <w:pPr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89BA0B1" w14:textId="77777777" w:rsidR="00051F0A" w:rsidRDefault="00051F0A" w:rsidP="009D6859">
            <w:pPr>
              <w:rPr>
                <w:rFonts w:ascii="Arial Narrow" w:hAnsi="Arial Narrow"/>
              </w:rPr>
            </w:pPr>
          </w:p>
          <w:p w14:paraId="45708A1B" w14:textId="77777777" w:rsidR="00051F0A" w:rsidRPr="00051F0A" w:rsidRDefault="00051F0A" w:rsidP="00051F0A">
            <w:pPr>
              <w:rPr>
                <w:rFonts w:ascii="Arial Narrow" w:hAnsi="Arial Narrow"/>
              </w:rPr>
            </w:pPr>
          </w:p>
        </w:tc>
      </w:tr>
      <w:tr w:rsidR="003E1075" w14:paraId="5BB1E397" w14:textId="77777777" w:rsidTr="001C75BF">
        <w:trPr>
          <w:trHeight w:val="421"/>
        </w:trPr>
        <w:tc>
          <w:tcPr>
            <w:tcW w:w="89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B29F47" w14:textId="52BE8061" w:rsidR="003E1075" w:rsidRPr="00DA3090" w:rsidRDefault="00DA3090" w:rsidP="003E1075">
            <w:pPr>
              <w:spacing w:before="100" w:beforeAutospacing="1" w:after="100" w:afterAutospacing="1"/>
              <w:textAlignment w:val="baseline"/>
              <w:rPr>
                <w:rFonts w:ascii="Arial Narrow" w:hAnsi="Arial Narrow"/>
                <w:b/>
                <w:bCs/>
                <w:i/>
                <w:iCs/>
              </w:rPr>
            </w:pPr>
            <w:r w:rsidRPr="00DA3090">
              <w:rPr>
                <w:rFonts w:ascii="Arial Narrow" w:hAnsi="Arial Narrow"/>
                <w:b/>
                <w:bCs/>
                <w:i/>
                <w:iCs/>
              </w:rPr>
              <w:t>Events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954CD8" w14:textId="77777777" w:rsidR="003E1075" w:rsidRDefault="003E1075" w:rsidP="009D6859">
            <w:pPr>
              <w:rPr>
                <w:rFonts w:ascii="Arial Narrow" w:hAnsi="Arial Narrow"/>
              </w:rPr>
            </w:pPr>
          </w:p>
        </w:tc>
      </w:tr>
      <w:tr w:rsidR="00DA3090" w14:paraId="36D7F240" w14:textId="77777777" w:rsidTr="001C75BF">
        <w:trPr>
          <w:trHeight w:val="421"/>
        </w:trPr>
        <w:tc>
          <w:tcPr>
            <w:tcW w:w="8926" w:type="dxa"/>
            <w:tcBorders>
              <w:right w:val="single" w:sz="4" w:space="0" w:color="auto"/>
            </w:tcBorders>
            <w:shd w:val="clear" w:color="auto" w:fill="auto"/>
          </w:tcPr>
          <w:p w14:paraId="272F02F8" w14:textId="77777777" w:rsidR="00586BE6" w:rsidRDefault="00586BE6" w:rsidP="00586BE6">
            <w:pPr>
              <w:pStyle w:val="ListParagraph"/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</w:p>
          <w:p w14:paraId="1AAD4500" w14:textId="120A438D" w:rsidR="008E0409" w:rsidRDefault="008E0409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Collaboration of local bands 12</w:t>
            </w:r>
            <w:r w:rsidRPr="008E0409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Apr – no charge to us.</w:t>
            </w:r>
          </w:p>
          <w:p w14:paraId="79032CF9" w14:textId="5491766D" w:rsidR="00F97CA8" w:rsidRDefault="00861533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Easter Egg Chair Raffle 17</w:t>
            </w:r>
            <w:r w:rsidRPr="00861533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A</w:t>
            </w:r>
            <w:r w:rsidR="00D22404">
              <w:rPr>
                <w:rFonts w:ascii="CIDFont+F5" w:hAnsi="CIDFont+F5" w:cs="CIDFont+F5"/>
                <w:sz w:val="24"/>
                <w:szCs w:val="24"/>
                <w:lang w:val="en-NZ"/>
              </w:rPr>
              <w:t>pr</w:t>
            </w:r>
          </w:p>
          <w:p w14:paraId="588932BB" w14:textId="74C22A69" w:rsidR="005C0B85" w:rsidRDefault="005C0B85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ANZAC </w:t>
            </w:r>
            <w:r w:rsidR="009065D0">
              <w:rPr>
                <w:rFonts w:ascii="CIDFont+F5" w:hAnsi="CIDFont+F5" w:cs="CIDFont+F5"/>
                <w:sz w:val="24"/>
                <w:szCs w:val="24"/>
                <w:lang w:val="en-NZ"/>
              </w:rPr>
              <w:t>Breakfast 25</w:t>
            </w:r>
            <w:r w:rsidR="009065D0" w:rsidRPr="009065D0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 w:rsidR="009065D0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Apr</w:t>
            </w:r>
          </w:p>
          <w:p w14:paraId="6C1FB4AB" w14:textId="388FA1F2" w:rsidR="00C60398" w:rsidRDefault="00F7256A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Pub Quiz 9</w:t>
            </w:r>
            <w:r w:rsidRPr="00F7256A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May</w:t>
            </w:r>
          </w:p>
          <w:p w14:paraId="64065AB1" w14:textId="57C34302" w:rsidR="009065D0" w:rsidRDefault="00A26A7F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Mother’s Day</w:t>
            </w:r>
            <w:r w:rsidR="009065D0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Drinkies </w:t>
            </w:r>
            <w:r w:rsidR="00453598">
              <w:rPr>
                <w:rFonts w:ascii="CIDFont+F5" w:hAnsi="CIDFont+F5" w:cs="CIDFont+F5"/>
                <w:sz w:val="24"/>
                <w:szCs w:val="24"/>
                <w:lang w:val="en-NZ"/>
              </w:rPr>
              <w:t>11</w:t>
            </w:r>
            <w:r w:rsidR="00453598" w:rsidRPr="00453598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 w:rsidR="00453598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May</w:t>
            </w:r>
          </w:p>
          <w:p w14:paraId="59561FBF" w14:textId="64BB619E" w:rsidR="00F7256A" w:rsidRPr="009B7E46" w:rsidRDefault="00F7256A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b/>
                <w:bCs/>
                <w:i/>
                <w:iCs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Murder Mystery Night 23</w:t>
            </w:r>
            <w:r w:rsidRPr="00F7256A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rd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May</w:t>
            </w:r>
            <w:r w:rsidR="00160DA6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 $140 for the download?</w:t>
            </w:r>
            <w:r w:rsidR="00031986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– </w:t>
            </w:r>
            <w:r w:rsidR="00031986" w:rsidRPr="009B7E46">
              <w:rPr>
                <w:rFonts w:ascii="CIDFont+F5" w:hAnsi="CIDFont+F5" w:cs="CIDFont+F5"/>
                <w:b/>
                <w:bCs/>
                <w:i/>
                <w:iCs/>
                <w:sz w:val="24"/>
                <w:szCs w:val="24"/>
                <w:lang w:val="en-NZ"/>
              </w:rPr>
              <w:t>Approved.</w:t>
            </w:r>
          </w:p>
          <w:p w14:paraId="589F6728" w14:textId="77777777" w:rsidR="0089066D" w:rsidRDefault="0089066D" w:rsidP="008906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 w:rsidRPr="00702943">
              <w:rPr>
                <w:rFonts w:ascii="CIDFont+F5" w:hAnsi="CIDFont+F5" w:cs="CIDFont+F5"/>
                <w:sz w:val="24"/>
                <w:szCs w:val="24"/>
                <w:lang w:val="en-NZ"/>
              </w:rPr>
              <w:t>Private function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(Birthday) 24</w:t>
            </w:r>
            <w:r w:rsidRPr="0089066D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May</w:t>
            </w:r>
          </w:p>
          <w:p w14:paraId="4D7D46F9" w14:textId="1273799E" w:rsidR="0018722C" w:rsidRDefault="0018722C" w:rsidP="008906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Wine Tasting Evening 6</w:t>
            </w:r>
            <w:r w:rsidRPr="0018722C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Jun</w:t>
            </w:r>
          </w:p>
          <w:p w14:paraId="24BFFE69" w14:textId="730D6E26" w:rsidR="00D15EB2" w:rsidRDefault="00D15EB2" w:rsidP="008906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Bingo Beats 13</w:t>
            </w:r>
            <w:r w:rsidRPr="00D15EB2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Jun</w:t>
            </w:r>
          </w:p>
          <w:p w14:paraId="5A28344D" w14:textId="65479A25" w:rsidR="0018722C" w:rsidRPr="00702943" w:rsidRDefault="0018722C" w:rsidP="0089066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Bellyful Disco 14</w:t>
            </w:r>
            <w:r w:rsidRPr="0018722C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Jun</w:t>
            </w:r>
          </w:p>
          <w:p w14:paraId="3BB47141" w14:textId="4ACF6C1D" w:rsidR="00702943" w:rsidRDefault="00702943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 w:rsidRPr="00702943">
              <w:rPr>
                <w:rFonts w:ascii="CIDFont+F5" w:hAnsi="CIDFont+F5" w:cs="CIDFont+F5"/>
                <w:sz w:val="24"/>
                <w:szCs w:val="24"/>
                <w:lang w:val="en-NZ"/>
              </w:rPr>
              <w:t>Jason Smith Saturday 28 Jun – Mid Winter Xmas</w:t>
            </w:r>
          </w:p>
          <w:p w14:paraId="715668E0" w14:textId="0DAD7E78" w:rsidR="0058053E" w:rsidRDefault="0058053E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Beer Tasting Evening 4</w:t>
            </w:r>
            <w:r w:rsidR="000F68E3" w:rsidRPr="000F68E3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 w:rsidR="000F68E3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Jul</w:t>
            </w:r>
          </w:p>
          <w:p w14:paraId="5E02F5B7" w14:textId="083B5B2C" w:rsidR="000F68E3" w:rsidRPr="009B7E46" w:rsidRDefault="000F68E3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b/>
                <w:bCs/>
                <w:i/>
                <w:iCs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Pink Ribbon Fundraiser 5</w:t>
            </w:r>
            <w:r w:rsidRPr="000F68E3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Jul</w:t>
            </w:r>
            <w:r w:rsidR="00031986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– </w:t>
            </w:r>
            <w:r w:rsidR="00031986" w:rsidRPr="009B7E46">
              <w:rPr>
                <w:rFonts w:ascii="CIDFont+F5" w:hAnsi="CIDFont+F5" w:cs="CIDFont+F5"/>
                <w:b/>
                <w:bCs/>
                <w:i/>
                <w:iCs/>
                <w:sz w:val="24"/>
                <w:szCs w:val="24"/>
                <w:lang w:val="en-NZ"/>
              </w:rPr>
              <w:t xml:space="preserve">Darryl </w:t>
            </w:r>
            <w:r w:rsidR="00514E9F" w:rsidRPr="009B7E46">
              <w:rPr>
                <w:rFonts w:ascii="CIDFont+F5" w:hAnsi="CIDFont+F5" w:cs="CIDFont+F5"/>
                <w:b/>
                <w:bCs/>
                <w:i/>
                <w:iCs/>
                <w:sz w:val="24"/>
                <w:szCs w:val="24"/>
                <w:lang w:val="en-NZ"/>
              </w:rPr>
              <w:t>will be shaving his head for the cause.</w:t>
            </w:r>
          </w:p>
          <w:p w14:paraId="2C3147E3" w14:textId="220AF525" w:rsidR="007D7197" w:rsidRDefault="007D719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Gin Tasting Evening 8</w:t>
            </w:r>
            <w:r w:rsidRPr="007D7197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Aug</w:t>
            </w:r>
          </w:p>
          <w:p w14:paraId="59711D83" w14:textId="441539CF" w:rsidR="00A26A7F" w:rsidRDefault="00A26A7F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Father’s Day Shout 7</w:t>
            </w:r>
            <w:r w:rsidRPr="00A26A7F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Sep </w:t>
            </w:r>
          </w:p>
          <w:p w14:paraId="6007998A" w14:textId="22EE3FC8" w:rsidR="00923FE6" w:rsidRDefault="00923FE6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Whiskey Tasting Evening 12</w:t>
            </w:r>
            <w:r w:rsidRPr="00923FE6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Sep</w:t>
            </w:r>
          </w:p>
          <w:p w14:paraId="54D9609F" w14:textId="7BE47F0A" w:rsidR="003B2B27" w:rsidRDefault="003B2B2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Bathurst Day 12</w:t>
            </w:r>
            <w:r w:rsidRPr="003B2B27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Oct</w:t>
            </w:r>
          </w:p>
          <w:p w14:paraId="34DE9885" w14:textId="67189245" w:rsidR="003B2B27" w:rsidRPr="00702943" w:rsidRDefault="003B2B2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Halloween 31</w:t>
            </w:r>
            <w:r w:rsidRPr="003B2B27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st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Oct</w:t>
            </w:r>
          </w:p>
          <w:p w14:paraId="146992D9" w14:textId="04AD49BD" w:rsidR="00702943" w:rsidRDefault="0043450A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Darby Day with </w:t>
            </w:r>
            <w:r w:rsidR="00702943" w:rsidRPr="00702943">
              <w:rPr>
                <w:rFonts w:ascii="CIDFont+F5" w:hAnsi="CIDFont+F5" w:cs="CIDFont+F5"/>
                <w:sz w:val="24"/>
                <w:szCs w:val="24"/>
                <w:lang w:val="en-NZ"/>
              </w:rPr>
              <w:t>Jason Smith Saturday 1 Nov</w:t>
            </w:r>
          </w:p>
          <w:p w14:paraId="1E5C1858" w14:textId="1436E2C0" w:rsidR="003B2B27" w:rsidRDefault="003B2B2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Melb</w:t>
            </w:r>
            <w:r w:rsidR="005B1B47">
              <w:rPr>
                <w:rFonts w:ascii="CIDFont+F5" w:hAnsi="CIDFont+F5" w:cs="CIDFont+F5"/>
                <w:sz w:val="24"/>
                <w:szCs w:val="24"/>
                <w:lang w:val="en-NZ"/>
              </w:rPr>
              <w:t>ourne Cup 4</w:t>
            </w:r>
            <w:r w:rsidR="005B1B47" w:rsidRPr="005B1B47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 w:rsidR="005B1B47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Nov</w:t>
            </w:r>
          </w:p>
          <w:p w14:paraId="5782C45B" w14:textId="02712CC6" w:rsidR="005B1B47" w:rsidRDefault="005B1B4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Community Christmas 7</w:t>
            </w:r>
            <w:r w:rsidRPr="005B1B47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Dec</w:t>
            </w:r>
          </w:p>
          <w:p w14:paraId="0060A2AC" w14:textId="3987ECE4" w:rsidR="005B1B47" w:rsidRDefault="005B1B4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Senior Christmas </w:t>
            </w:r>
            <w:r w:rsidR="0043450A">
              <w:rPr>
                <w:rFonts w:ascii="CIDFont+F5" w:hAnsi="CIDFont+F5" w:cs="CIDFont+F5"/>
                <w:sz w:val="24"/>
                <w:szCs w:val="24"/>
                <w:lang w:val="en-NZ"/>
              </w:rPr>
              <w:t>10</w:t>
            </w:r>
            <w:r w:rsidR="0043450A" w:rsidRPr="0043450A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 w:rsidR="0043450A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Dec</w:t>
            </w:r>
          </w:p>
          <w:p w14:paraId="36722392" w14:textId="4E93C0D6" w:rsidR="0043450A" w:rsidRPr="00702943" w:rsidRDefault="008C34D6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Monster Raffle / Christmas Party 13</w:t>
            </w:r>
            <w:r w:rsidRPr="008C34D6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Dec</w:t>
            </w:r>
          </w:p>
          <w:p w14:paraId="676008C2" w14:textId="77777777" w:rsidR="0089066D" w:rsidRDefault="0089066D" w:rsidP="0089066D">
            <w:pPr>
              <w:pStyle w:val="ListParagraph"/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</w:p>
          <w:p w14:paraId="17191BA6" w14:textId="7F57D3A9" w:rsidR="00702943" w:rsidRPr="00702943" w:rsidRDefault="00702943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 w:rsidRPr="00702943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Warriors / All Blacks / Blues / Akl FC &amp; other events dates </w:t>
            </w:r>
            <w:r w:rsidR="00A2501A">
              <w:rPr>
                <w:rFonts w:ascii="CIDFont+F5" w:hAnsi="CIDFont+F5" w:cs="CIDFont+F5"/>
                <w:sz w:val="24"/>
                <w:szCs w:val="24"/>
                <w:lang w:val="en-NZ"/>
              </w:rPr>
              <w:t>have been loaded on the App.</w:t>
            </w:r>
          </w:p>
          <w:p w14:paraId="06413488" w14:textId="5F9E11B0" w:rsidR="00DA3090" w:rsidRPr="00702943" w:rsidRDefault="00DA3090" w:rsidP="00365D9E">
            <w:pPr>
              <w:pStyle w:val="ListParagraph"/>
              <w:spacing w:before="100" w:beforeAutospacing="1" w:after="100" w:afterAutospacing="1"/>
              <w:textAlignment w:val="baseline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E88F2D1" w14:textId="77777777" w:rsidR="00DA3090" w:rsidRDefault="00DA3090" w:rsidP="009D6859">
            <w:pPr>
              <w:rPr>
                <w:rFonts w:ascii="Arial Narrow" w:hAnsi="Arial Narrow"/>
              </w:rPr>
            </w:pPr>
          </w:p>
        </w:tc>
      </w:tr>
    </w:tbl>
    <w:p w14:paraId="0334C09A" w14:textId="77777777" w:rsidR="00C9054A" w:rsidRDefault="00C9054A" w:rsidP="00BA121D">
      <w:pPr>
        <w:spacing w:after="0" w:line="240" w:lineRule="auto"/>
        <w:rPr>
          <w:rFonts w:ascii="Arial Narrow" w:hAnsi="Arial Narrow"/>
        </w:rPr>
      </w:pPr>
    </w:p>
    <w:sectPr w:rsidR="00C9054A" w:rsidSect="004E3BF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E43B" w14:textId="77777777" w:rsidR="001C7B86" w:rsidRDefault="001C7B86" w:rsidP="00FB6B6B">
      <w:pPr>
        <w:spacing w:after="0" w:line="240" w:lineRule="auto"/>
      </w:pPr>
      <w:r>
        <w:separator/>
      </w:r>
    </w:p>
  </w:endnote>
  <w:endnote w:type="continuationSeparator" w:id="0">
    <w:p w14:paraId="1B05F1D7" w14:textId="77777777" w:rsidR="001C7B86" w:rsidRDefault="001C7B86" w:rsidP="00FB6B6B">
      <w:pPr>
        <w:spacing w:after="0" w:line="240" w:lineRule="auto"/>
      </w:pPr>
      <w:r>
        <w:continuationSeparator/>
      </w:r>
    </w:p>
  </w:endnote>
  <w:endnote w:type="continuationNotice" w:id="1">
    <w:p w14:paraId="0E3B85D3" w14:textId="77777777" w:rsidR="001C7B86" w:rsidRDefault="001C7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88DF" w14:textId="77777777" w:rsidR="00CA33E7" w:rsidRDefault="00CA33E7" w:rsidP="00CA33E7">
    <w:pPr>
      <w:pStyle w:val="Footer"/>
      <w:jc w:val="center"/>
    </w:pPr>
    <w:r>
      <w:tab/>
    </w:r>
    <w:r>
      <w:tab/>
    </w:r>
    <w:sdt>
      <w:sdtPr>
        <w:id w:val="-1223058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6E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3F9B792" w14:textId="77777777" w:rsidR="00FB6B6B" w:rsidRDefault="00FB6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44DD" w14:textId="77777777" w:rsidR="001C7B86" w:rsidRDefault="001C7B86" w:rsidP="00FB6B6B">
      <w:pPr>
        <w:spacing w:after="0" w:line="240" w:lineRule="auto"/>
      </w:pPr>
      <w:r>
        <w:separator/>
      </w:r>
    </w:p>
  </w:footnote>
  <w:footnote w:type="continuationSeparator" w:id="0">
    <w:p w14:paraId="104F41A6" w14:textId="77777777" w:rsidR="001C7B86" w:rsidRDefault="001C7B86" w:rsidP="00FB6B6B">
      <w:pPr>
        <w:spacing w:after="0" w:line="240" w:lineRule="auto"/>
      </w:pPr>
      <w:r>
        <w:continuationSeparator/>
      </w:r>
    </w:p>
  </w:footnote>
  <w:footnote w:type="continuationNotice" w:id="1">
    <w:p w14:paraId="5EC598B4" w14:textId="77777777" w:rsidR="001C7B86" w:rsidRDefault="001C7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3D69" w14:textId="3F702376" w:rsidR="004F4344" w:rsidRPr="00BE0309" w:rsidRDefault="00B10AD4">
    <w:pPr>
      <w:pStyle w:val="Header"/>
      <w:rPr>
        <w:b/>
        <w:sz w:val="56"/>
        <w:szCs w:val="56"/>
      </w:rPr>
    </w:pPr>
    <w:r>
      <w:t xml:space="preserve">  </w:t>
    </w:r>
    <w:r>
      <w:tab/>
      <w:t xml:space="preserve">                    </w:t>
    </w:r>
    <w:r w:rsidR="00A10AB9">
      <w:rPr>
        <w:b/>
        <w:sz w:val="56"/>
        <w:szCs w:val="56"/>
      </w:rPr>
      <w:t xml:space="preserve">Meeting </w:t>
    </w:r>
    <w:r w:rsidR="00867CCC">
      <w:rPr>
        <w:b/>
        <w:sz w:val="56"/>
        <w:szCs w:val="5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9F4"/>
    <w:multiLevelType w:val="multilevel"/>
    <w:tmpl w:val="179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A7FDD"/>
    <w:multiLevelType w:val="multilevel"/>
    <w:tmpl w:val="179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E02AF"/>
    <w:multiLevelType w:val="hybridMultilevel"/>
    <w:tmpl w:val="4864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BBE"/>
    <w:multiLevelType w:val="hybridMultilevel"/>
    <w:tmpl w:val="E3467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897"/>
    <w:multiLevelType w:val="hybridMultilevel"/>
    <w:tmpl w:val="46185FDC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4324"/>
    <w:multiLevelType w:val="hybridMultilevel"/>
    <w:tmpl w:val="CA20AB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AE1"/>
    <w:multiLevelType w:val="hybridMultilevel"/>
    <w:tmpl w:val="114A9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5E6E"/>
    <w:multiLevelType w:val="hybridMultilevel"/>
    <w:tmpl w:val="0590A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3732"/>
    <w:multiLevelType w:val="hybridMultilevel"/>
    <w:tmpl w:val="52D4F27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74F4A"/>
    <w:multiLevelType w:val="hybridMultilevel"/>
    <w:tmpl w:val="09DA5F4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4343"/>
    <w:multiLevelType w:val="hybridMultilevel"/>
    <w:tmpl w:val="9D7C43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93D58"/>
    <w:multiLevelType w:val="hybridMultilevel"/>
    <w:tmpl w:val="F68C06E2"/>
    <w:lvl w:ilvl="0" w:tplc="A85C4A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6A97"/>
    <w:multiLevelType w:val="hybridMultilevel"/>
    <w:tmpl w:val="C4C41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327D"/>
    <w:multiLevelType w:val="hybridMultilevel"/>
    <w:tmpl w:val="3C285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30824"/>
    <w:multiLevelType w:val="hybridMultilevel"/>
    <w:tmpl w:val="656C6C82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D4EA7"/>
    <w:multiLevelType w:val="hybridMultilevel"/>
    <w:tmpl w:val="40FEB8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C834A8"/>
    <w:multiLevelType w:val="hybridMultilevel"/>
    <w:tmpl w:val="8A5C88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52C9F"/>
    <w:multiLevelType w:val="hybridMultilevel"/>
    <w:tmpl w:val="2FBCABF2"/>
    <w:lvl w:ilvl="0" w:tplc="B8786C32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25144"/>
    <w:multiLevelType w:val="hybridMultilevel"/>
    <w:tmpl w:val="902461AE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830C5"/>
    <w:multiLevelType w:val="hybridMultilevel"/>
    <w:tmpl w:val="99D89F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D5D0D"/>
    <w:multiLevelType w:val="hybridMultilevel"/>
    <w:tmpl w:val="C19E6A84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330E2"/>
    <w:multiLevelType w:val="hybridMultilevel"/>
    <w:tmpl w:val="E9A4C39A"/>
    <w:lvl w:ilvl="0" w:tplc="538EFC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A3836"/>
    <w:multiLevelType w:val="hybridMultilevel"/>
    <w:tmpl w:val="42F8B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B592E"/>
    <w:multiLevelType w:val="hybridMultilevel"/>
    <w:tmpl w:val="0B32D0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C6AB9"/>
    <w:multiLevelType w:val="hybridMultilevel"/>
    <w:tmpl w:val="2CE267B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9260C"/>
    <w:multiLevelType w:val="hybridMultilevel"/>
    <w:tmpl w:val="C6CAEDA2"/>
    <w:lvl w:ilvl="0" w:tplc="8892EED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31A9A"/>
    <w:multiLevelType w:val="hybridMultilevel"/>
    <w:tmpl w:val="EAF2F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3458">
    <w:abstractNumId w:val="20"/>
  </w:num>
  <w:num w:numId="2" w16cid:durableId="847257203">
    <w:abstractNumId w:val="10"/>
  </w:num>
  <w:num w:numId="3" w16cid:durableId="1858541952">
    <w:abstractNumId w:val="20"/>
  </w:num>
  <w:num w:numId="4" w16cid:durableId="754130523">
    <w:abstractNumId w:val="10"/>
  </w:num>
  <w:num w:numId="5" w16cid:durableId="859926437">
    <w:abstractNumId w:val="4"/>
  </w:num>
  <w:num w:numId="6" w16cid:durableId="1396664682">
    <w:abstractNumId w:val="22"/>
  </w:num>
  <w:num w:numId="7" w16cid:durableId="1307391061">
    <w:abstractNumId w:val="18"/>
  </w:num>
  <w:num w:numId="8" w16cid:durableId="448470054">
    <w:abstractNumId w:val="14"/>
  </w:num>
  <w:num w:numId="9" w16cid:durableId="132064993">
    <w:abstractNumId w:val="3"/>
  </w:num>
  <w:num w:numId="10" w16cid:durableId="216942282">
    <w:abstractNumId w:val="3"/>
  </w:num>
  <w:num w:numId="11" w16cid:durableId="989212573">
    <w:abstractNumId w:val="9"/>
  </w:num>
  <w:num w:numId="12" w16cid:durableId="210962103">
    <w:abstractNumId w:val="8"/>
  </w:num>
  <w:num w:numId="13" w16cid:durableId="1526211845">
    <w:abstractNumId w:val="24"/>
  </w:num>
  <w:num w:numId="14" w16cid:durableId="630326625">
    <w:abstractNumId w:val="17"/>
  </w:num>
  <w:num w:numId="15" w16cid:durableId="1934507675">
    <w:abstractNumId w:val="21"/>
  </w:num>
  <w:num w:numId="16" w16cid:durableId="758907725">
    <w:abstractNumId w:val="11"/>
  </w:num>
  <w:num w:numId="17" w16cid:durableId="967585432">
    <w:abstractNumId w:val="26"/>
  </w:num>
  <w:num w:numId="18" w16cid:durableId="2079548691">
    <w:abstractNumId w:val="19"/>
  </w:num>
  <w:num w:numId="19" w16cid:durableId="1598751384">
    <w:abstractNumId w:val="12"/>
  </w:num>
  <w:num w:numId="20" w16cid:durableId="1287736718">
    <w:abstractNumId w:val="13"/>
  </w:num>
  <w:num w:numId="21" w16cid:durableId="934748139">
    <w:abstractNumId w:val="7"/>
  </w:num>
  <w:num w:numId="22" w16cid:durableId="454257011">
    <w:abstractNumId w:val="15"/>
  </w:num>
  <w:num w:numId="23" w16cid:durableId="1195651134">
    <w:abstractNumId w:val="5"/>
  </w:num>
  <w:num w:numId="24" w16cid:durableId="1708336535">
    <w:abstractNumId w:val="2"/>
  </w:num>
  <w:num w:numId="25" w16cid:durableId="877743143">
    <w:abstractNumId w:val="25"/>
  </w:num>
  <w:num w:numId="26" w16cid:durableId="983973585">
    <w:abstractNumId w:val="1"/>
  </w:num>
  <w:num w:numId="27" w16cid:durableId="945309858">
    <w:abstractNumId w:val="6"/>
  </w:num>
  <w:num w:numId="28" w16cid:durableId="1170220410">
    <w:abstractNumId w:val="0"/>
  </w:num>
  <w:num w:numId="29" w16cid:durableId="1435635190">
    <w:abstractNumId w:val="16"/>
  </w:num>
  <w:num w:numId="30" w16cid:durableId="620645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A"/>
    <w:rsid w:val="000045A4"/>
    <w:rsid w:val="00015D87"/>
    <w:rsid w:val="000213E1"/>
    <w:rsid w:val="0003098F"/>
    <w:rsid w:val="000310B2"/>
    <w:rsid w:val="00031986"/>
    <w:rsid w:val="0003312F"/>
    <w:rsid w:val="00036FF4"/>
    <w:rsid w:val="000428F2"/>
    <w:rsid w:val="000455D3"/>
    <w:rsid w:val="00051F0A"/>
    <w:rsid w:val="00053458"/>
    <w:rsid w:val="00057100"/>
    <w:rsid w:val="00062B91"/>
    <w:rsid w:val="000772F0"/>
    <w:rsid w:val="000777DC"/>
    <w:rsid w:val="000A01FA"/>
    <w:rsid w:val="000A3B22"/>
    <w:rsid w:val="000B17B5"/>
    <w:rsid w:val="000B78DA"/>
    <w:rsid w:val="000C315C"/>
    <w:rsid w:val="000E3005"/>
    <w:rsid w:val="000F1AA4"/>
    <w:rsid w:val="000F68E3"/>
    <w:rsid w:val="001011FA"/>
    <w:rsid w:val="00102901"/>
    <w:rsid w:val="00103676"/>
    <w:rsid w:val="00104AE6"/>
    <w:rsid w:val="00105AFF"/>
    <w:rsid w:val="00121F53"/>
    <w:rsid w:val="00127C19"/>
    <w:rsid w:val="001315B2"/>
    <w:rsid w:val="0015168D"/>
    <w:rsid w:val="00151E32"/>
    <w:rsid w:val="001602BC"/>
    <w:rsid w:val="00160DA6"/>
    <w:rsid w:val="0018722C"/>
    <w:rsid w:val="001C75BF"/>
    <w:rsid w:val="001C7B86"/>
    <w:rsid w:val="001D0616"/>
    <w:rsid w:val="001D37EB"/>
    <w:rsid w:val="001E1B5F"/>
    <w:rsid w:val="001E7295"/>
    <w:rsid w:val="001E7680"/>
    <w:rsid w:val="001F42BB"/>
    <w:rsid w:val="0020300D"/>
    <w:rsid w:val="00211191"/>
    <w:rsid w:val="00216C99"/>
    <w:rsid w:val="002221F7"/>
    <w:rsid w:val="00230171"/>
    <w:rsid w:val="002375CB"/>
    <w:rsid w:val="002378E9"/>
    <w:rsid w:val="00244F5E"/>
    <w:rsid w:val="00250790"/>
    <w:rsid w:val="002530AF"/>
    <w:rsid w:val="00256B63"/>
    <w:rsid w:val="002616F9"/>
    <w:rsid w:val="0027334B"/>
    <w:rsid w:val="00275869"/>
    <w:rsid w:val="00282984"/>
    <w:rsid w:val="00286FE8"/>
    <w:rsid w:val="002A59C1"/>
    <w:rsid w:val="002B7EBD"/>
    <w:rsid w:val="002D1DF1"/>
    <w:rsid w:val="002E1250"/>
    <w:rsid w:val="002E1BA9"/>
    <w:rsid w:val="002E1E56"/>
    <w:rsid w:val="002E2C53"/>
    <w:rsid w:val="002E516C"/>
    <w:rsid w:val="002F51EA"/>
    <w:rsid w:val="00304DB0"/>
    <w:rsid w:val="00312C74"/>
    <w:rsid w:val="00320A99"/>
    <w:rsid w:val="00326070"/>
    <w:rsid w:val="00333F50"/>
    <w:rsid w:val="003340B5"/>
    <w:rsid w:val="0033679D"/>
    <w:rsid w:val="00350765"/>
    <w:rsid w:val="003526A5"/>
    <w:rsid w:val="00360E4C"/>
    <w:rsid w:val="00365D9E"/>
    <w:rsid w:val="00374D51"/>
    <w:rsid w:val="00376D00"/>
    <w:rsid w:val="00377B1D"/>
    <w:rsid w:val="003834D4"/>
    <w:rsid w:val="00386036"/>
    <w:rsid w:val="00390FFC"/>
    <w:rsid w:val="00392EDF"/>
    <w:rsid w:val="003A00C9"/>
    <w:rsid w:val="003A076F"/>
    <w:rsid w:val="003B2B27"/>
    <w:rsid w:val="003B5B1B"/>
    <w:rsid w:val="003C05EF"/>
    <w:rsid w:val="003D104B"/>
    <w:rsid w:val="003E1075"/>
    <w:rsid w:val="003E67A2"/>
    <w:rsid w:val="004022F8"/>
    <w:rsid w:val="00403D10"/>
    <w:rsid w:val="004100B1"/>
    <w:rsid w:val="00420D3D"/>
    <w:rsid w:val="00427762"/>
    <w:rsid w:val="004327A7"/>
    <w:rsid w:val="0043450A"/>
    <w:rsid w:val="00443DC2"/>
    <w:rsid w:val="00453598"/>
    <w:rsid w:val="00453BCB"/>
    <w:rsid w:val="004828BD"/>
    <w:rsid w:val="004B425E"/>
    <w:rsid w:val="004D2724"/>
    <w:rsid w:val="004D5C3B"/>
    <w:rsid w:val="004E3BF8"/>
    <w:rsid w:val="004E64AC"/>
    <w:rsid w:val="004F1641"/>
    <w:rsid w:val="004F4344"/>
    <w:rsid w:val="0051396B"/>
    <w:rsid w:val="00514E9F"/>
    <w:rsid w:val="0051633B"/>
    <w:rsid w:val="00516C0D"/>
    <w:rsid w:val="00521449"/>
    <w:rsid w:val="00532050"/>
    <w:rsid w:val="00543296"/>
    <w:rsid w:val="005478CF"/>
    <w:rsid w:val="00547F65"/>
    <w:rsid w:val="00562056"/>
    <w:rsid w:val="005620FF"/>
    <w:rsid w:val="00562A5E"/>
    <w:rsid w:val="00565440"/>
    <w:rsid w:val="00570BFF"/>
    <w:rsid w:val="00575C5E"/>
    <w:rsid w:val="00577335"/>
    <w:rsid w:val="0058053E"/>
    <w:rsid w:val="00586BE6"/>
    <w:rsid w:val="00590232"/>
    <w:rsid w:val="005A638D"/>
    <w:rsid w:val="005B0009"/>
    <w:rsid w:val="005B1B47"/>
    <w:rsid w:val="005B3519"/>
    <w:rsid w:val="005B5323"/>
    <w:rsid w:val="005C0B85"/>
    <w:rsid w:val="005D571A"/>
    <w:rsid w:val="005D76E7"/>
    <w:rsid w:val="005E4AF0"/>
    <w:rsid w:val="00620F5F"/>
    <w:rsid w:val="00623B0C"/>
    <w:rsid w:val="00630DD3"/>
    <w:rsid w:val="0063389B"/>
    <w:rsid w:val="00634274"/>
    <w:rsid w:val="0064753B"/>
    <w:rsid w:val="00662993"/>
    <w:rsid w:val="00670FEF"/>
    <w:rsid w:val="006744C5"/>
    <w:rsid w:val="00680668"/>
    <w:rsid w:val="00681C58"/>
    <w:rsid w:val="0069469B"/>
    <w:rsid w:val="00696398"/>
    <w:rsid w:val="006A4219"/>
    <w:rsid w:val="006A6D56"/>
    <w:rsid w:val="006B44DF"/>
    <w:rsid w:val="006B7CDD"/>
    <w:rsid w:val="006B7D47"/>
    <w:rsid w:val="006C0335"/>
    <w:rsid w:val="006C55A2"/>
    <w:rsid w:val="006D0BB1"/>
    <w:rsid w:val="006D1301"/>
    <w:rsid w:val="006D5E17"/>
    <w:rsid w:val="006D6AD9"/>
    <w:rsid w:val="007014B5"/>
    <w:rsid w:val="00702943"/>
    <w:rsid w:val="0072426F"/>
    <w:rsid w:val="00746A17"/>
    <w:rsid w:val="0075247F"/>
    <w:rsid w:val="00780757"/>
    <w:rsid w:val="007853D2"/>
    <w:rsid w:val="00785B5E"/>
    <w:rsid w:val="00787E0D"/>
    <w:rsid w:val="0079383A"/>
    <w:rsid w:val="007A031B"/>
    <w:rsid w:val="007A3193"/>
    <w:rsid w:val="007B017B"/>
    <w:rsid w:val="007D63A3"/>
    <w:rsid w:val="007D66A2"/>
    <w:rsid w:val="007D7197"/>
    <w:rsid w:val="007F576C"/>
    <w:rsid w:val="00802CEB"/>
    <w:rsid w:val="00804334"/>
    <w:rsid w:val="00804ECA"/>
    <w:rsid w:val="0081351C"/>
    <w:rsid w:val="008205A5"/>
    <w:rsid w:val="00846394"/>
    <w:rsid w:val="00853ED5"/>
    <w:rsid w:val="008570FF"/>
    <w:rsid w:val="00861533"/>
    <w:rsid w:val="00867CCC"/>
    <w:rsid w:val="00870DC0"/>
    <w:rsid w:val="00871457"/>
    <w:rsid w:val="008758A5"/>
    <w:rsid w:val="00880E46"/>
    <w:rsid w:val="0089066D"/>
    <w:rsid w:val="008A0330"/>
    <w:rsid w:val="008C34D6"/>
    <w:rsid w:val="008C7157"/>
    <w:rsid w:val="008D1A63"/>
    <w:rsid w:val="008D6343"/>
    <w:rsid w:val="008E0409"/>
    <w:rsid w:val="008F2B49"/>
    <w:rsid w:val="008F4B2E"/>
    <w:rsid w:val="00900517"/>
    <w:rsid w:val="009065D0"/>
    <w:rsid w:val="00916C30"/>
    <w:rsid w:val="009218BB"/>
    <w:rsid w:val="00923FE6"/>
    <w:rsid w:val="00942D61"/>
    <w:rsid w:val="0095698B"/>
    <w:rsid w:val="009662EB"/>
    <w:rsid w:val="00973D15"/>
    <w:rsid w:val="00983D25"/>
    <w:rsid w:val="00984A5E"/>
    <w:rsid w:val="009856A9"/>
    <w:rsid w:val="00997C1E"/>
    <w:rsid w:val="009A0D62"/>
    <w:rsid w:val="009A6B5D"/>
    <w:rsid w:val="009B702D"/>
    <w:rsid w:val="009B7E46"/>
    <w:rsid w:val="009C22E9"/>
    <w:rsid w:val="009D6005"/>
    <w:rsid w:val="009D6859"/>
    <w:rsid w:val="009E491D"/>
    <w:rsid w:val="00A00249"/>
    <w:rsid w:val="00A01266"/>
    <w:rsid w:val="00A07884"/>
    <w:rsid w:val="00A10AB9"/>
    <w:rsid w:val="00A11275"/>
    <w:rsid w:val="00A145B3"/>
    <w:rsid w:val="00A22D9C"/>
    <w:rsid w:val="00A231B6"/>
    <w:rsid w:val="00A24625"/>
    <w:rsid w:val="00A24C4E"/>
    <w:rsid w:val="00A2501A"/>
    <w:rsid w:val="00A26A7F"/>
    <w:rsid w:val="00A270DA"/>
    <w:rsid w:val="00A30D27"/>
    <w:rsid w:val="00A313CE"/>
    <w:rsid w:val="00A401B6"/>
    <w:rsid w:val="00A41707"/>
    <w:rsid w:val="00A45B24"/>
    <w:rsid w:val="00A5021D"/>
    <w:rsid w:val="00A50388"/>
    <w:rsid w:val="00A51D3C"/>
    <w:rsid w:val="00A62549"/>
    <w:rsid w:val="00A63016"/>
    <w:rsid w:val="00A75F80"/>
    <w:rsid w:val="00A873E3"/>
    <w:rsid w:val="00A9393F"/>
    <w:rsid w:val="00A9464F"/>
    <w:rsid w:val="00AA37A3"/>
    <w:rsid w:val="00AC6EEC"/>
    <w:rsid w:val="00AD171B"/>
    <w:rsid w:val="00AD1C20"/>
    <w:rsid w:val="00AD3E58"/>
    <w:rsid w:val="00AD7827"/>
    <w:rsid w:val="00AF466D"/>
    <w:rsid w:val="00B02C13"/>
    <w:rsid w:val="00B10AD4"/>
    <w:rsid w:val="00B24B2D"/>
    <w:rsid w:val="00B27BCE"/>
    <w:rsid w:val="00B36755"/>
    <w:rsid w:val="00B42B84"/>
    <w:rsid w:val="00B44BF5"/>
    <w:rsid w:val="00B64492"/>
    <w:rsid w:val="00B80141"/>
    <w:rsid w:val="00B87C21"/>
    <w:rsid w:val="00B967A9"/>
    <w:rsid w:val="00BA121D"/>
    <w:rsid w:val="00BA3A23"/>
    <w:rsid w:val="00BB650A"/>
    <w:rsid w:val="00BD2088"/>
    <w:rsid w:val="00BD5F96"/>
    <w:rsid w:val="00BD6561"/>
    <w:rsid w:val="00BD7616"/>
    <w:rsid w:val="00BE0309"/>
    <w:rsid w:val="00BE18B2"/>
    <w:rsid w:val="00BE2ABF"/>
    <w:rsid w:val="00BE499A"/>
    <w:rsid w:val="00BE4B37"/>
    <w:rsid w:val="00BF604D"/>
    <w:rsid w:val="00BF7B0E"/>
    <w:rsid w:val="00C026A4"/>
    <w:rsid w:val="00C05013"/>
    <w:rsid w:val="00C151F5"/>
    <w:rsid w:val="00C17A37"/>
    <w:rsid w:val="00C17EE9"/>
    <w:rsid w:val="00C22E46"/>
    <w:rsid w:val="00C23120"/>
    <w:rsid w:val="00C23D9A"/>
    <w:rsid w:val="00C40F52"/>
    <w:rsid w:val="00C42D2B"/>
    <w:rsid w:val="00C60398"/>
    <w:rsid w:val="00C6074F"/>
    <w:rsid w:val="00C6661D"/>
    <w:rsid w:val="00C672A4"/>
    <w:rsid w:val="00C73689"/>
    <w:rsid w:val="00C750DC"/>
    <w:rsid w:val="00C83C67"/>
    <w:rsid w:val="00C84116"/>
    <w:rsid w:val="00C87834"/>
    <w:rsid w:val="00C9054A"/>
    <w:rsid w:val="00CA25F4"/>
    <w:rsid w:val="00CA33E7"/>
    <w:rsid w:val="00CB2260"/>
    <w:rsid w:val="00CB4EB9"/>
    <w:rsid w:val="00CC2771"/>
    <w:rsid w:val="00CD485C"/>
    <w:rsid w:val="00CD4ACF"/>
    <w:rsid w:val="00CE0045"/>
    <w:rsid w:val="00CE2F5F"/>
    <w:rsid w:val="00CF4A71"/>
    <w:rsid w:val="00CF5276"/>
    <w:rsid w:val="00CF7966"/>
    <w:rsid w:val="00CF796F"/>
    <w:rsid w:val="00D026A1"/>
    <w:rsid w:val="00D0792F"/>
    <w:rsid w:val="00D121FE"/>
    <w:rsid w:val="00D15EB2"/>
    <w:rsid w:val="00D1607D"/>
    <w:rsid w:val="00D16F37"/>
    <w:rsid w:val="00D22404"/>
    <w:rsid w:val="00D418C2"/>
    <w:rsid w:val="00D509FC"/>
    <w:rsid w:val="00D63B85"/>
    <w:rsid w:val="00D668D8"/>
    <w:rsid w:val="00D7008B"/>
    <w:rsid w:val="00D84A0F"/>
    <w:rsid w:val="00D9174A"/>
    <w:rsid w:val="00D94F16"/>
    <w:rsid w:val="00DA300D"/>
    <w:rsid w:val="00DA3090"/>
    <w:rsid w:val="00DB40AA"/>
    <w:rsid w:val="00DC2704"/>
    <w:rsid w:val="00DC70C1"/>
    <w:rsid w:val="00DD02AA"/>
    <w:rsid w:val="00DD04EF"/>
    <w:rsid w:val="00DF3CD4"/>
    <w:rsid w:val="00E106A7"/>
    <w:rsid w:val="00E108E9"/>
    <w:rsid w:val="00E20F8C"/>
    <w:rsid w:val="00E23265"/>
    <w:rsid w:val="00E32666"/>
    <w:rsid w:val="00E40B70"/>
    <w:rsid w:val="00E46AFC"/>
    <w:rsid w:val="00E4707B"/>
    <w:rsid w:val="00E61E83"/>
    <w:rsid w:val="00E62F4C"/>
    <w:rsid w:val="00E7238A"/>
    <w:rsid w:val="00E75BE9"/>
    <w:rsid w:val="00E8294F"/>
    <w:rsid w:val="00E855A9"/>
    <w:rsid w:val="00E86914"/>
    <w:rsid w:val="00E91471"/>
    <w:rsid w:val="00EA0366"/>
    <w:rsid w:val="00EA4CE9"/>
    <w:rsid w:val="00EC0CB5"/>
    <w:rsid w:val="00EF1A61"/>
    <w:rsid w:val="00EF331B"/>
    <w:rsid w:val="00F048E8"/>
    <w:rsid w:val="00F07829"/>
    <w:rsid w:val="00F122DB"/>
    <w:rsid w:val="00F12A94"/>
    <w:rsid w:val="00F1379F"/>
    <w:rsid w:val="00F22359"/>
    <w:rsid w:val="00F22AEE"/>
    <w:rsid w:val="00F251B7"/>
    <w:rsid w:val="00F254DE"/>
    <w:rsid w:val="00F3056A"/>
    <w:rsid w:val="00F375FB"/>
    <w:rsid w:val="00F37727"/>
    <w:rsid w:val="00F478C0"/>
    <w:rsid w:val="00F50AA9"/>
    <w:rsid w:val="00F6096B"/>
    <w:rsid w:val="00F64976"/>
    <w:rsid w:val="00F657A7"/>
    <w:rsid w:val="00F7256A"/>
    <w:rsid w:val="00F726FF"/>
    <w:rsid w:val="00F728D2"/>
    <w:rsid w:val="00F75A97"/>
    <w:rsid w:val="00F84EE7"/>
    <w:rsid w:val="00F91AFC"/>
    <w:rsid w:val="00F962CE"/>
    <w:rsid w:val="00F97CA8"/>
    <w:rsid w:val="00FA4B37"/>
    <w:rsid w:val="00FB6B6B"/>
    <w:rsid w:val="00FD6677"/>
    <w:rsid w:val="00FE465A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E7070"/>
  <w15:chartTrackingRefBased/>
  <w15:docId w15:val="{15CE98FB-E61A-45F2-B1E1-5666AFFC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6B"/>
  </w:style>
  <w:style w:type="paragraph" w:styleId="Footer">
    <w:name w:val="footer"/>
    <w:basedOn w:val="Normal"/>
    <w:link w:val="FooterChar"/>
    <w:uiPriority w:val="99"/>
    <w:unhideWhenUsed/>
    <w:rsid w:val="00FB6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6B"/>
  </w:style>
  <w:style w:type="paragraph" w:styleId="ListParagraph">
    <w:name w:val="List Paragraph"/>
    <w:basedOn w:val="Normal"/>
    <w:uiPriority w:val="34"/>
    <w:qFormat/>
    <w:rsid w:val="00B80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1075"/>
    <w:pPr>
      <w:spacing w:after="0" w:line="240" w:lineRule="auto"/>
    </w:pPr>
    <w:rPr>
      <w:kern w:val="2"/>
      <w:sz w:val="24"/>
      <w:szCs w:val="24"/>
      <w:lang w:val="en-N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&amp;S\H&amp;S%20Meetings%20Minutes\H&amp;S%20Meeting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E567842AB474E8ED6AE06AFC13BC2" ma:contentTypeVersion="13" ma:contentTypeDescription="Create a new document." ma:contentTypeScope="" ma:versionID="2350e6ad04ff9976dc51aaebdf0cb731">
  <xsd:schema xmlns:xsd="http://www.w3.org/2001/XMLSchema" xmlns:xs="http://www.w3.org/2001/XMLSchema" xmlns:p="http://schemas.microsoft.com/office/2006/metadata/properties" xmlns:ns2="9e3d4048-2b9c-40af-af74-247c41c64638" xmlns:ns3="fd097912-fb46-46cc-9afb-ad76694a8811" targetNamespace="http://schemas.microsoft.com/office/2006/metadata/properties" ma:root="true" ma:fieldsID="b4cb6f2570ca10a5761a8b945780a689" ns2:_="" ns3:_="">
    <xsd:import namespace="9e3d4048-2b9c-40af-af74-247c41c64638"/>
    <xsd:import namespace="fd097912-fb46-46cc-9afb-ad76694a88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4048-2b9c-40af-af74-247c41c646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1d61df-d40e-489d-8b94-46a0f842c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7912-fb46-46cc-9afb-ad76694a88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90fd1-c9d7-4f76-a375-7750f3bdeae6}" ma:internalName="TaxCatchAll" ma:showField="CatchAllData" ma:web="fd097912-fb46-46cc-9afb-ad76694a8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3d4048-2b9c-40af-af74-247c41c64638">
      <Terms xmlns="http://schemas.microsoft.com/office/infopath/2007/PartnerControls"/>
    </lcf76f155ced4ddcb4097134ff3c332f>
    <TaxCatchAll xmlns="fd097912-fb46-46cc-9afb-ad76694a8811" xsi:nil="true"/>
  </documentManagement>
</p:properties>
</file>

<file path=customXml/itemProps1.xml><?xml version="1.0" encoding="utf-8"?>
<ds:datastoreItem xmlns:ds="http://schemas.openxmlformats.org/officeDocument/2006/customXml" ds:itemID="{F508E0D9-E900-4629-AA69-02ABE546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d4048-2b9c-40af-af74-247c41c64638"/>
    <ds:schemaRef ds:uri="fd097912-fb46-46cc-9afb-ad76694a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A427F-E4DD-458D-8278-9E054993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648EC-0CAD-4028-B16B-58C6C65ED987}">
  <ds:schemaRefs>
    <ds:schemaRef ds:uri="http://schemas.microsoft.com/office/2006/metadata/properties"/>
    <ds:schemaRef ds:uri="http://schemas.microsoft.com/office/infopath/2007/PartnerControls"/>
    <ds:schemaRef ds:uri="9e3d4048-2b9c-40af-af74-247c41c64638"/>
    <ds:schemaRef ds:uri="fd097912-fb46-46cc-9afb-ad76694a88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H&amp;S Meeting Template v2.dotx</Template>
  <TotalTime>24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Good</dc:creator>
  <cp:keywords/>
  <dc:description/>
  <cp:lastModifiedBy>Donna</cp:lastModifiedBy>
  <cp:revision>25</cp:revision>
  <cp:lastPrinted>2025-02-10T04:38:00Z</cp:lastPrinted>
  <dcterms:created xsi:type="dcterms:W3CDTF">2025-04-14T19:08:00Z</dcterms:created>
  <dcterms:modified xsi:type="dcterms:W3CDTF">2025-04-14T19:32:00Z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0x01010096DE567842AB474E8ED6AE06AFC13BC2</vt:lpwstr>
  </property>
  <property fmtid="{D5CDD505-2E9C-101B-9397-08002B2CF9AE}" pid="3" name="MediaServiceImageTags">
    <vt:lpwstr/>
  </property>
</Properties>
</file>